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7B" w:rsidRPr="00920DB2" w:rsidRDefault="006256EF" w:rsidP="00CE2728">
      <w:pPr>
        <w:spacing w:beforeLines="20" w:before="48" w:afterLines="20" w:after="48"/>
        <w:jc w:val="center"/>
        <w:rPr>
          <w:rFonts w:cs="Arial"/>
          <w:b/>
          <w:u w:val="single"/>
        </w:rPr>
      </w:pPr>
      <w:r w:rsidRPr="00920DB2">
        <w:rPr>
          <w:rFonts w:cs="Arial"/>
          <w:b/>
          <w:u w:val="single"/>
        </w:rPr>
        <w:t>Ärztliche Bescheinigung bei Aufnahme in eine stationäre Pflegeeinrichtung</w:t>
      </w:r>
    </w:p>
    <w:p w:rsidR="00920DB2" w:rsidRDefault="00920DB2" w:rsidP="00CE2728">
      <w:pPr>
        <w:spacing w:beforeLines="20" w:before="48" w:afterLines="20" w:after="48"/>
        <w:jc w:val="center"/>
        <w:rPr>
          <w:rFonts w:cs="Arial"/>
          <w:b/>
          <w:bCs/>
          <w:color w:val="548DD4"/>
          <w:sz w:val="20"/>
          <w:szCs w:val="20"/>
        </w:rPr>
      </w:pPr>
    </w:p>
    <w:p w:rsidR="005A00C5" w:rsidRDefault="006256EF" w:rsidP="006F778A">
      <w:pPr>
        <w:spacing w:beforeLines="20" w:before="48" w:afterLines="20" w:after="48"/>
        <w:rPr>
          <w:rFonts w:cs="Arial"/>
          <w:b/>
          <w:bCs/>
          <w:color w:val="548DD4"/>
          <w:sz w:val="20"/>
          <w:szCs w:val="20"/>
        </w:rPr>
      </w:pPr>
      <w:r>
        <w:rPr>
          <w:rFonts w:cs="Arial"/>
          <w:b/>
          <w:bCs/>
          <w:color w:val="548DD4"/>
          <w:sz w:val="20"/>
          <w:szCs w:val="20"/>
        </w:rPr>
        <w:t>Einrichtung:</w:t>
      </w:r>
      <w:r w:rsidR="001F30A1" w:rsidRPr="001F30A1">
        <w:rPr>
          <w:rFonts w:cs="Arial"/>
          <w:b/>
          <w:bCs/>
          <w:color w:val="548DD4"/>
          <w:sz w:val="20"/>
          <w:szCs w:val="20"/>
        </w:rPr>
        <w:t xml:space="preserve"> </w:t>
      </w:r>
      <w:sdt>
        <w:sdtPr>
          <w:rPr>
            <w:rFonts w:cs="Arial"/>
            <w:b/>
            <w:bCs/>
            <w:color w:val="548DD4"/>
            <w:sz w:val="20"/>
            <w:szCs w:val="20"/>
          </w:rPr>
          <w:alias w:val="Einrichtungsname"/>
          <w:tag w:val="Einrichtungsname"/>
          <w:id w:val="-842936403"/>
          <w:placeholder>
            <w:docPart w:val="EFB010C9FF9B4D8782974E286D8614AD"/>
          </w:placeholder>
          <w:comboBox>
            <w:listItem w:value="Wählen Sie ein Element aus."/>
            <w:listItem w:displayText="Parkwohnstift gGmbH, Heinrich-von Kleist-Straße 2, 97688 Bad Kissingen - Tel.-Nr.: 06021 908-0, Fax 0971 66382" w:value="Parkwohnstift gGmbH, Heinrich-von Kleist-Straße 2, 97688 Bad Kissingen - Tel.-Nr.: 06021 908-0, Fax 0971 66382"/>
            <w:listItem w:displayText="Seniorenzentrum Mömlingen, Danziger Str. 8, 63853 Mömlingen - Tel.Nr. 06022 709321-0, Fax 06022 709321-45" w:value="Seniorenzentrum Mömlingen, Danziger Str. 8, 63853 Mömlingen - Tel.Nr. 06022 709321-0, Fax 06022 709321-45"/>
            <w:listItem w:displayText="Seniorenzentrum Niederwerrn, Hohmannstr. 1, 97464 Niederwerrn - Tel.-Nr.: 09721 730209-0, Fax 09721 730209-50" w:value="Seniorenzentrum Niederwerrn, Hohmannstr. 1, 97464 Niederwerrn - Tel.-Nr.: 09721 730209-0, Fax 09721 730209-50"/>
            <w:listItem w:displayText="Seniorenzentrum Partenstein, Bahnhofstr. 3 97846 Partenstein - Tel.-Nr.: 09355 97642-0, Fax 09355 97642444" w:value="Seniorenzentrum Partenstein, Bahnhofstr. 3 97846 Partenstein - Tel.-Nr.: 09355 97642-0, Fax 09355 97642444"/>
            <w:listItem w:displayText="Seniorenzentrum Schonungen, Werlingstr. 17, 97453 Schonungen - Tel.-Nr.: 09721 9457-700, Fax 09721 9457-777" w:value="Seniorenzentrum Schonungen, Werlingstr. 17, 97453 Schonungen - Tel.-Nr.: 09721 9457-700, Fax 09721 9457-777"/>
            <w:listItem w:displayText="Seniorenzentrum Schwebheim, Pfefferminzweg 7, 97525 Schwebheim - Tel-Nr.: 09723 93406-0, Fax 09723 93406-50" w:value="Seniorenzentrum Schwebheim, Pfefferminzweg 7, 97525 Schwebheim - Tel-Nr.: 09723 93406-0, Fax 09723 93406-50"/>
            <w:listItem w:displayText="Bernhard-Junker-Haus, Neuhofstr. 11, 63743 Aschaffenburg - Tel.-Nr.: 06021 908-0, Fax 06021 908-166" w:value="Bernhard-Junker-Haus, Neuhofstr. 11, 63743 Aschaffenburg - Tel.-Nr.: 06021 908-0, Fax 06021 908-166"/>
            <w:listItem w:displayText="Hans-Sponsel-Haus, Frankenstr. 193-195, 97078 Würzburg - Tel-Nr.: 0931 2098-0, Fax 0931 2098-7950" w:value="Hans-Sponsel-Haus, Frankenstr. 193-195, 97078 Würzburg - Tel-Nr.: 0931 2098-0, Fax 0931 2098-7950"/>
            <w:listItem w:displayText="Hans-Weinberger-Haus, Krumer Str. 2, 97475 Zeil am Main - Tel.-Nr.: 09524-920, Fax 09524-9669" w:value="Hans-Weinberger-Haus, Krumer Str. 2, 97475 Zeil am Main - Tel.-Nr.: 09524-920, Fax 09524-9669"/>
            <w:listItem w:displayText="Haus der Senioren, Winterseitenweg 3, 97340 Marktbreit - Tel.-Nr.: 09332 406-0, Fax 09332 406-100" w:value="Haus der Senioren, Winterseitenweg 3, 97340 Marktbreit - Tel.-Nr.: 09332 406-0, Fax 09332 406-100"/>
            <w:listItem w:displayText="Marie-Juchacz-Haus, Jägerstr. 15, 97082 Würzburg - Tel.-Nr.: 0931 45255-0, Fax 0931 45255-499" w:value="Marie-Juchacz-Haus, Jägerstr. 15, 97082 Würzburg - Tel.-Nr.: 0931 45255-0, Fax 0931 45255-499"/>
            <w:listItem w:displayText="Seniorenresidenz Wörth, Münchner Str. 4, 63939 Wörth am Main - Tel.-Nr.: 09372 982-0, Fax 09372 982-166" w:value="Seniorenresidenz Wörth, Münchner Str. 4, 63939 Wörth am Main - Tel.-Nr.: 09372 982-0, Fax 09372 982-166"/>
            <w:listItem w:displayText="Sozialzentrum Jung und Alt, Winterhäuser Str. 11, 97084 Würzburg - Tel.-Nr.: 0931 6103-0, Fax 0931 6103-505" w:value="Sozialzentrum Jung und Alt, Winterhäuser Str. 11, 97084 Würzburg - Tel.-Nr.: 0931 6103-0, Fax 0931 6103-505"/>
            <w:listItem w:displayText="Wilhelm-Hoegner-Haus, Klettenberg 90, 97318 Kitzingen - Tel.-Nr.: 09321 306-0, Fax 09321 306-100" w:value="Wilhelm-Hoegner-Haus, Klettenberg 90, 97318 Kitzingen - Tel.-Nr.: 09321 306-0, Fax 09321 306-100"/>
            <w:listItem w:displayText="Willy-Brandt-Haus, Buchwaldstr. 68, 97769 Bad Brückenau - Tel.-Nr.: 09741 9118-0, Fax 09741 9118-111" w:value="Willy-Brandt-Haus, Buchwaldstr. 68, 97769 Bad Brückenau - Tel.-Nr.: 09741 9118-0, Fax 09741 9118-111"/>
            <w:listItem w:displayText="Seniorenzentrum Knetzgau, Hainerter Str. 6, 97478 Knetzgau - Tel.-Nr.: 09527 9520-0, Fax 09527 9520-199" w:value="Seniorenzentrum Knetzgau, Hainerter Str. 6, 97478 Knetzgau - Tel.-Nr.: 09527 9520-0, Fax 09527 9520-199"/>
          </w:comboBox>
        </w:sdtPr>
        <w:sdtEndPr/>
        <w:sdtContent>
          <w:r w:rsidR="00E26D9A">
            <w:rPr>
              <w:rFonts w:cs="Arial"/>
              <w:b/>
              <w:bCs/>
              <w:color w:val="548DD4"/>
              <w:sz w:val="20"/>
              <w:szCs w:val="20"/>
            </w:rPr>
            <w:t>Seniorenzentrum Mömlingen, Danziger Str. 8, 63853 Mömlingen - Tel.Nr. 06022 709321-0, Fax 06022 709321-45</w:t>
          </w:r>
        </w:sdtContent>
      </w:sdt>
    </w:p>
    <w:p w:rsidR="00912B09" w:rsidRDefault="00912B09" w:rsidP="006F778A">
      <w:pPr>
        <w:spacing w:beforeLines="20" w:before="48" w:afterLines="20" w:after="48"/>
        <w:rPr>
          <w:rFonts w:cs="Arial"/>
          <w:b/>
          <w:bCs/>
          <w:color w:val="548DD4"/>
          <w:sz w:val="20"/>
          <w:szCs w:val="20"/>
        </w:rPr>
      </w:pPr>
    </w:p>
    <w:p w:rsidR="00787634" w:rsidRDefault="00787634" w:rsidP="00787634">
      <w:pPr>
        <w:spacing w:beforeLines="20" w:before="48" w:afterLines="20" w:after="48"/>
        <w:jc w:val="center"/>
        <w:rPr>
          <w:rFonts w:cs="Arial"/>
          <w:b/>
          <w:bCs/>
          <w:color w:val="548DD4"/>
          <w:sz w:val="20"/>
          <w:szCs w:val="20"/>
        </w:rPr>
      </w:pPr>
    </w:p>
    <w:p w:rsidR="00787634" w:rsidRDefault="00787634" w:rsidP="00787634">
      <w:pPr>
        <w:spacing w:beforeLines="20" w:before="48" w:afterLines="20" w:after="48"/>
        <w:jc w:val="center"/>
        <w:rPr>
          <w:rFonts w:cs="Arial"/>
          <w:b/>
          <w:bCs/>
          <w:color w:val="548DD4"/>
          <w:sz w:val="20"/>
          <w:szCs w:val="20"/>
        </w:rPr>
      </w:pPr>
    </w:p>
    <w:p w:rsidR="00787634" w:rsidRDefault="00787634" w:rsidP="00787634">
      <w:pPr>
        <w:spacing w:beforeLines="20" w:before="48" w:afterLines="20" w:after="48"/>
        <w:jc w:val="center"/>
        <w:rPr>
          <w:rFonts w:cs="Arial"/>
          <w:b/>
          <w:bCs/>
          <w:color w:val="548DD4"/>
          <w:sz w:val="20"/>
          <w:szCs w:val="20"/>
        </w:rPr>
      </w:pPr>
    </w:p>
    <w:p w:rsidR="00787634" w:rsidRPr="00920DB2" w:rsidRDefault="00787634" w:rsidP="00787634">
      <w:pPr>
        <w:spacing w:beforeLines="20" w:before="48" w:afterLines="20" w:after="48"/>
        <w:jc w:val="center"/>
        <w:rPr>
          <w:rFonts w:cs="Arial"/>
          <w:color w:val="548DD4"/>
          <w:sz w:val="20"/>
          <w:szCs w:val="20"/>
        </w:rPr>
      </w:pPr>
    </w:p>
    <w:p w:rsidR="0025497B" w:rsidRPr="00920DB2" w:rsidRDefault="006256EF" w:rsidP="00CE2728">
      <w:pPr>
        <w:spacing w:beforeLines="20" w:before="48" w:afterLines="20" w:after="48"/>
        <w:rPr>
          <w:rFonts w:cs="Arial"/>
          <w:b/>
          <w:bCs/>
          <w:sz w:val="22"/>
          <w:szCs w:val="22"/>
        </w:rPr>
      </w:pPr>
      <w:r w:rsidRPr="00920DB2">
        <w:rPr>
          <w:rFonts w:cs="Arial"/>
          <w:b/>
          <w:bCs/>
          <w:sz w:val="22"/>
          <w:szCs w:val="22"/>
        </w:rPr>
        <w:t>Personalien:</w:t>
      </w: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D75990" w:rsidTr="0045021C">
        <w:tc>
          <w:tcPr>
            <w:tcW w:w="4996" w:type="dxa"/>
          </w:tcPr>
          <w:p w:rsidR="00885736" w:rsidRPr="00920DB2" w:rsidRDefault="006256EF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 xml:space="preserve">Vor- und Zunahme </w:t>
            </w:r>
            <w:r w:rsidR="005329E0">
              <w:rPr>
                <w:rFonts w:cs="Arial"/>
                <w:sz w:val="22"/>
                <w:szCs w:val="22"/>
              </w:rPr>
              <w:t>des*</w:t>
            </w:r>
            <w:r w:rsidRPr="00920DB2">
              <w:rPr>
                <w:rFonts w:cs="Arial"/>
                <w:sz w:val="22"/>
                <w:szCs w:val="22"/>
              </w:rPr>
              <w:t xml:space="preserve">der </w:t>
            </w:r>
            <w:r w:rsidR="007D0F52">
              <w:rPr>
                <w:rFonts w:cs="Arial"/>
                <w:sz w:val="22"/>
                <w:szCs w:val="22"/>
              </w:rPr>
              <w:t>Kund</w:t>
            </w:r>
            <w:r w:rsidR="005329E0">
              <w:rPr>
                <w:rFonts w:cs="Arial"/>
                <w:sz w:val="22"/>
                <w:szCs w:val="22"/>
              </w:rPr>
              <w:t>*in</w:t>
            </w:r>
            <w:r w:rsidR="00A87D17" w:rsidRPr="00920DB2">
              <w:rPr>
                <w:rFonts w:cs="Arial"/>
                <w:sz w:val="22"/>
                <w:szCs w:val="22"/>
              </w:rPr>
              <w:t>:</w:t>
            </w:r>
          </w:p>
          <w:p w:rsidR="0045021C" w:rsidRPr="00920DB2" w:rsidRDefault="0045021C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920DB2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920DB2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</w:tc>
        <w:tc>
          <w:tcPr>
            <w:tcW w:w="4997" w:type="dxa"/>
          </w:tcPr>
          <w:p w:rsidR="0025497B" w:rsidRPr="00920DB2" w:rsidRDefault="006256EF" w:rsidP="00CE2728">
            <w:pPr>
              <w:tabs>
                <w:tab w:val="left" w:pos="2270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Geburtsdatum:</w:t>
            </w:r>
          </w:p>
          <w:p w:rsidR="00912B09" w:rsidRPr="00920DB2" w:rsidRDefault="00912B09" w:rsidP="00CE2728">
            <w:pPr>
              <w:tabs>
                <w:tab w:val="left" w:pos="2270"/>
              </w:tabs>
              <w:spacing w:beforeLines="20" w:before="48" w:afterLines="20" w:after="48"/>
              <w:rPr>
                <w:rFonts w:cs="Arial"/>
                <w:sz w:val="22"/>
                <w:szCs w:val="22"/>
                <w:u w:val="single"/>
              </w:rPr>
            </w:pPr>
          </w:p>
          <w:p w:rsidR="00A87D17" w:rsidRPr="00920DB2" w:rsidRDefault="00A87D17" w:rsidP="00CE2728">
            <w:pPr>
              <w:tabs>
                <w:tab w:val="left" w:pos="2270"/>
              </w:tabs>
              <w:spacing w:beforeLines="20" w:before="48" w:afterLines="20" w:after="48"/>
              <w:rPr>
                <w:rFonts w:cs="Arial"/>
                <w:sz w:val="22"/>
                <w:szCs w:val="22"/>
                <w:u w:val="single"/>
              </w:rPr>
            </w:pPr>
          </w:p>
          <w:p w:rsidR="00A87D17" w:rsidRPr="00920DB2" w:rsidRDefault="00A87D17" w:rsidP="00CE2728">
            <w:pPr>
              <w:tabs>
                <w:tab w:val="left" w:pos="2270"/>
              </w:tabs>
              <w:spacing w:beforeLines="20" w:before="48" w:afterLines="20" w:after="48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D75990" w:rsidTr="0045021C">
        <w:tc>
          <w:tcPr>
            <w:tcW w:w="4996" w:type="dxa"/>
          </w:tcPr>
          <w:p w:rsidR="0045021C" w:rsidRPr="00920DB2" w:rsidRDefault="006256EF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Krankenkasse</w:t>
            </w:r>
            <w:r w:rsidR="00A87D17" w:rsidRPr="00920DB2">
              <w:rPr>
                <w:rFonts w:cs="Arial"/>
                <w:sz w:val="22"/>
                <w:szCs w:val="22"/>
              </w:rPr>
              <w:t>:</w:t>
            </w:r>
          </w:p>
          <w:p w:rsidR="0045021C" w:rsidRPr="00920DB2" w:rsidRDefault="0045021C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920DB2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920DB2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</w:tc>
        <w:tc>
          <w:tcPr>
            <w:tcW w:w="4997" w:type="dxa"/>
          </w:tcPr>
          <w:p w:rsidR="00912B09" w:rsidRPr="00920DB2" w:rsidRDefault="006256EF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Versicherungsnummer</w:t>
            </w:r>
            <w:r w:rsidR="00A87D17" w:rsidRPr="00920DB2">
              <w:rPr>
                <w:rFonts w:cs="Arial"/>
                <w:sz w:val="22"/>
                <w:szCs w:val="22"/>
              </w:rPr>
              <w:t>:</w:t>
            </w:r>
          </w:p>
          <w:p w:rsidR="00187C10" w:rsidRPr="00920DB2" w:rsidRDefault="00187C10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920DB2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  <w:p w:rsidR="00A87D17" w:rsidRPr="00920DB2" w:rsidRDefault="00A87D17" w:rsidP="00CE2728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</w:p>
        </w:tc>
      </w:tr>
    </w:tbl>
    <w:p w:rsidR="00187C10" w:rsidRPr="00920DB2" w:rsidRDefault="00187C10" w:rsidP="00CE2728">
      <w:pPr>
        <w:tabs>
          <w:tab w:val="left" w:pos="1418"/>
        </w:tabs>
        <w:spacing w:beforeLines="20" w:before="48" w:afterLines="20" w:after="48"/>
        <w:rPr>
          <w:rFonts w:cs="Arial"/>
          <w:iCs/>
          <w:sz w:val="10"/>
          <w:szCs w:val="10"/>
        </w:rPr>
      </w:pPr>
    </w:p>
    <w:p w:rsidR="00C306F0" w:rsidRPr="00920DB2" w:rsidRDefault="006256EF" w:rsidP="00CE2728">
      <w:pPr>
        <w:tabs>
          <w:tab w:val="left" w:pos="1418"/>
        </w:tabs>
        <w:spacing w:beforeLines="20" w:before="48" w:afterLines="20" w:after="48"/>
        <w:rPr>
          <w:rFonts w:cs="Arial"/>
          <w:b/>
          <w:i/>
          <w:sz w:val="22"/>
          <w:szCs w:val="22"/>
        </w:rPr>
      </w:pPr>
      <w:r w:rsidRPr="00920DB2">
        <w:rPr>
          <w:rFonts w:cs="Arial"/>
          <w:iCs/>
          <w:sz w:val="20"/>
          <w:szCs w:val="20"/>
        </w:rPr>
        <w:t>(</w:t>
      </w:r>
      <w:r w:rsidR="009F5C29" w:rsidRPr="00920DB2">
        <w:rPr>
          <w:rFonts w:cs="Arial"/>
          <w:iCs/>
          <w:sz w:val="20"/>
          <w:szCs w:val="20"/>
        </w:rPr>
        <w:t>Pflegerelevante)</w:t>
      </w:r>
      <w:r w:rsidR="009F5C29" w:rsidRPr="00920DB2">
        <w:rPr>
          <w:rFonts w:cs="Arial"/>
          <w:b/>
          <w:iCs/>
          <w:sz w:val="22"/>
          <w:szCs w:val="22"/>
        </w:rPr>
        <w:t xml:space="preserve"> </w:t>
      </w:r>
      <w:r w:rsidR="00187C10" w:rsidRPr="00920DB2">
        <w:rPr>
          <w:rFonts w:cs="Arial"/>
          <w:b/>
          <w:iCs/>
          <w:sz w:val="22"/>
          <w:szCs w:val="22"/>
        </w:rPr>
        <w:t>Diagnosen: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104"/>
      </w:tblGrid>
      <w:tr w:rsidR="00D75990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5497B" w:rsidRPr="00920DB2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5497B" w:rsidRPr="00920DB2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5497B" w:rsidRPr="00920DB2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5497B" w:rsidRPr="00920DB2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5497B" w:rsidRPr="00920DB2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5497B" w:rsidRPr="00920DB2" w:rsidRDefault="0025497B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FA131D" w:rsidRPr="00920DB2" w:rsidRDefault="00FA131D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FA131D" w:rsidRPr="00920DB2" w:rsidRDefault="00FA131D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131D" w:rsidRPr="00920DB2" w:rsidRDefault="00FA131D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FA131D" w:rsidRPr="00920DB2" w:rsidRDefault="00FA131D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F1A" w:rsidRPr="00920DB2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10F1A" w:rsidRPr="00920DB2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0F1A" w:rsidRPr="00920DB2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10F1A" w:rsidRPr="00920DB2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7838B4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110F1A" w:rsidRPr="00920DB2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10F1A" w:rsidRPr="00920DB2" w:rsidRDefault="00110F1A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187C10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C306F0" w:rsidRPr="00920DB2" w:rsidRDefault="00C306F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C306F0" w:rsidRPr="00920DB2" w:rsidRDefault="00C306F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187C10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187C10" w:rsidRPr="00920DB2" w:rsidRDefault="00187C1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87C10" w:rsidRPr="00920DB2" w:rsidRDefault="00187C1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CE2728">
        <w:tc>
          <w:tcPr>
            <w:tcW w:w="48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187C10" w:rsidRPr="00920DB2" w:rsidRDefault="00187C1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187C10" w:rsidRPr="00920DB2" w:rsidRDefault="00187C10" w:rsidP="00CE2728">
            <w:pPr>
              <w:tabs>
                <w:tab w:val="left" w:pos="9356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</w:tbl>
    <w:p w:rsidR="00A4082F" w:rsidRPr="00920DB2" w:rsidRDefault="00A4082F" w:rsidP="00CE2728">
      <w:pPr>
        <w:tabs>
          <w:tab w:val="left" w:pos="567"/>
          <w:tab w:val="left" w:pos="1843"/>
          <w:tab w:val="left" w:pos="9639"/>
        </w:tabs>
        <w:spacing w:beforeLines="20" w:before="48" w:afterLines="20" w:after="48"/>
        <w:rPr>
          <w:rFonts w:cs="Arial"/>
          <w:b/>
          <w:sz w:val="10"/>
          <w:szCs w:val="10"/>
        </w:rPr>
      </w:pPr>
    </w:p>
    <w:p w:rsidR="00C306F0" w:rsidRPr="00920DB2" w:rsidRDefault="006256EF" w:rsidP="00CE2728">
      <w:pPr>
        <w:tabs>
          <w:tab w:val="left" w:pos="567"/>
          <w:tab w:val="left" w:pos="1843"/>
          <w:tab w:val="left" w:pos="9639"/>
        </w:tabs>
        <w:spacing w:beforeLines="20" w:before="48" w:afterLines="20" w:after="4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Bestätigung des Arztes</w:t>
      </w:r>
      <w:r w:rsidR="005329E0">
        <w:rPr>
          <w:rFonts w:cs="Arial"/>
          <w:b/>
          <w:sz w:val="22"/>
          <w:szCs w:val="22"/>
        </w:rPr>
        <w:t>*</w:t>
      </w:r>
      <w:r w:rsidR="007D0F52">
        <w:rPr>
          <w:rFonts w:cs="Arial"/>
          <w:b/>
          <w:sz w:val="22"/>
          <w:szCs w:val="22"/>
        </w:rPr>
        <w:t xml:space="preserve">der </w:t>
      </w:r>
      <w:r w:rsidR="005329E0">
        <w:rPr>
          <w:rFonts w:cs="Arial"/>
          <w:b/>
          <w:sz w:val="22"/>
          <w:szCs w:val="22"/>
        </w:rPr>
        <w:t>Ärztin</w:t>
      </w:r>
      <w:r w:rsidR="00603492" w:rsidRPr="00920DB2">
        <w:rPr>
          <w:rFonts w:cs="Arial"/>
          <w:b/>
          <w:sz w:val="22"/>
          <w:szCs w:val="22"/>
        </w:rPr>
        <w:t>:</w:t>
      </w:r>
    </w:p>
    <w:tbl>
      <w:tblPr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75990" w:rsidTr="00110F1A">
        <w:tc>
          <w:tcPr>
            <w:tcW w:w="9993" w:type="dxa"/>
          </w:tcPr>
          <w:p w:rsidR="00B31C7F" w:rsidRPr="00920DB2" w:rsidRDefault="006256EF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iCs/>
                <w:sz w:val="22"/>
                <w:szCs w:val="22"/>
              </w:rPr>
            </w:pPr>
            <w:r w:rsidRPr="00920DB2">
              <w:rPr>
                <w:rFonts w:cs="Arial"/>
                <w:iCs/>
                <w:sz w:val="22"/>
                <w:szCs w:val="22"/>
              </w:rPr>
              <w:t xml:space="preserve">Bestehen </w:t>
            </w:r>
            <w:r w:rsidR="00885736" w:rsidRPr="00920DB2">
              <w:rPr>
                <w:rFonts w:cs="Arial"/>
                <w:iCs/>
                <w:sz w:val="22"/>
                <w:szCs w:val="22"/>
              </w:rPr>
              <w:t>Anhaltspunkte für das Vorliegen einer ansteckenden Lungentuberkulose</w:t>
            </w:r>
            <w:r w:rsidR="00C306F0" w:rsidRPr="00920DB2">
              <w:rPr>
                <w:rFonts w:cs="Arial"/>
                <w:iCs/>
                <w:sz w:val="22"/>
                <w:szCs w:val="22"/>
              </w:rPr>
              <w:t xml:space="preserve"> (§36 Abs. 4 IfGS):</w:t>
            </w:r>
          </w:p>
          <w:p w:rsidR="00885736" w:rsidRPr="00920DB2" w:rsidRDefault="006256EF" w:rsidP="00A4082F">
            <w:pPr>
              <w:tabs>
                <w:tab w:val="left" w:pos="1418"/>
              </w:tabs>
              <w:spacing w:beforeLines="20" w:before="48" w:afterLines="20" w:after="48"/>
              <w:jc w:val="center"/>
              <w:rPr>
                <w:rFonts w:cs="Arial"/>
                <w:iCs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603492" w:rsidRPr="00920DB2">
              <w:rPr>
                <w:rFonts w:cs="Arial"/>
                <w:sz w:val="22"/>
                <w:szCs w:val="22"/>
              </w:rPr>
              <w:t xml:space="preserve">   </w:t>
            </w:r>
            <w:r w:rsidR="00110F1A"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F1A"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10F1A" w:rsidRPr="00920DB2">
              <w:rPr>
                <w:rFonts w:cs="Arial"/>
                <w:sz w:val="22"/>
                <w:szCs w:val="22"/>
              </w:rPr>
              <w:fldChar w:fldCharType="end"/>
            </w:r>
            <w:r w:rsidR="00110F1A" w:rsidRPr="00920DB2">
              <w:rPr>
                <w:rFonts w:cs="Arial"/>
                <w:sz w:val="22"/>
                <w:szCs w:val="22"/>
              </w:rPr>
              <w:t xml:space="preserve"> ja                     </w:t>
            </w:r>
            <w:r w:rsidR="00110F1A"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F1A"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110F1A" w:rsidRPr="00920DB2">
              <w:rPr>
                <w:rFonts w:cs="Arial"/>
                <w:sz w:val="22"/>
                <w:szCs w:val="22"/>
              </w:rPr>
              <w:fldChar w:fldCharType="end"/>
            </w:r>
            <w:r w:rsidR="00110F1A" w:rsidRPr="00920DB2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  <w:tr w:rsidR="00D75990" w:rsidTr="00110F1A">
        <w:tc>
          <w:tcPr>
            <w:tcW w:w="9993" w:type="dxa"/>
          </w:tcPr>
          <w:p w:rsidR="00A4082F" w:rsidRPr="00920DB2" w:rsidRDefault="006256EF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iCs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Besteht eine Infektion mit COVID-19</w:t>
            </w:r>
            <w:r w:rsidR="00603492" w:rsidRPr="00920DB2">
              <w:rPr>
                <w:rFonts w:cs="Arial"/>
                <w:sz w:val="22"/>
                <w:szCs w:val="22"/>
              </w:rPr>
              <w:t>?</w:t>
            </w:r>
            <w:r w:rsidRPr="00920DB2">
              <w:rPr>
                <w:rFonts w:cs="Arial"/>
                <w:color w:val="0070C0"/>
                <w:sz w:val="22"/>
                <w:szCs w:val="22"/>
              </w:rPr>
              <w:t xml:space="preserve">                                                        </w:t>
            </w:r>
            <w:r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920DB2">
              <w:rPr>
                <w:rFonts w:cs="Arial"/>
                <w:sz w:val="22"/>
                <w:szCs w:val="22"/>
              </w:rPr>
              <w:fldChar w:fldCharType="end"/>
            </w:r>
            <w:r w:rsidRPr="00920DB2">
              <w:rPr>
                <w:rFonts w:cs="Arial"/>
                <w:sz w:val="22"/>
                <w:szCs w:val="22"/>
              </w:rPr>
              <w:t xml:space="preserve"> ja                     </w:t>
            </w:r>
            <w:r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920DB2">
              <w:rPr>
                <w:rFonts w:cs="Arial"/>
                <w:sz w:val="22"/>
                <w:szCs w:val="22"/>
              </w:rPr>
              <w:fldChar w:fldCharType="end"/>
            </w:r>
            <w:r w:rsidRPr="00920DB2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  <w:tr w:rsidR="00D75990" w:rsidTr="00110F1A">
        <w:tc>
          <w:tcPr>
            <w:tcW w:w="9993" w:type="dxa"/>
          </w:tcPr>
          <w:p w:rsidR="00A4082F" w:rsidRPr="00920DB2" w:rsidRDefault="006256EF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Bestehen Anhaltspunkte für das Vorliegen sonstiger meldepflichtiger</w:t>
            </w:r>
            <w:r w:rsidRPr="00920DB2">
              <w:rPr>
                <w:rFonts w:cs="Arial"/>
                <w:sz w:val="22"/>
                <w:szCs w:val="22"/>
              </w:rPr>
              <w:t xml:space="preserve"> Krankheiten?</w:t>
            </w:r>
          </w:p>
          <w:p w:rsidR="00A4082F" w:rsidRPr="00920DB2" w:rsidRDefault="006256EF" w:rsidP="00A4082F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color w:val="0070C0"/>
                <w:sz w:val="22"/>
                <w:szCs w:val="22"/>
              </w:rPr>
            </w:pPr>
            <w:r w:rsidRPr="00920DB2">
              <w:rPr>
                <w:rFonts w:cs="Arial"/>
                <w:b/>
                <w:sz w:val="22"/>
                <w:szCs w:val="22"/>
              </w:rPr>
              <w:t xml:space="preserve">Wenn ja, welche:    </w:t>
            </w:r>
            <w:r w:rsidRPr="00920DB2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920DB2">
              <w:rPr>
                <w:rFonts w:cs="Arial"/>
                <w:sz w:val="22"/>
                <w:szCs w:val="22"/>
              </w:rPr>
              <w:fldChar w:fldCharType="end"/>
            </w:r>
            <w:r w:rsidRPr="00920DB2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  <w:tr w:rsidR="00D75990" w:rsidTr="00110F1A">
        <w:tc>
          <w:tcPr>
            <w:tcW w:w="9993" w:type="dxa"/>
          </w:tcPr>
          <w:p w:rsidR="00603492" w:rsidRPr="00920DB2" w:rsidRDefault="006256EF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Besteht eine He</w:t>
            </w:r>
            <w:r w:rsidRPr="00920DB2">
              <w:rPr>
                <w:rFonts w:cs="Arial"/>
                <w:sz w:val="22"/>
                <w:szCs w:val="22"/>
              </w:rPr>
              <w:t xml:space="preserve">patitis Infektion?   </w:t>
            </w:r>
          </w:p>
          <w:p w:rsidR="00A4082F" w:rsidRPr="00920DB2" w:rsidRDefault="006256EF" w:rsidP="00603492">
            <w:pPr>
              <w:tabs>
                <w:tab w:val="left" w:pos="1418"/>
                <w:tab w:val="left" w:pos="8430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 xml:space="preserve">Wenn ja, welche Hepatitisform?                                                            </w:t>
            </w:r>
            <w:r w:rsidR="00C92401" w:rsidRPr="00920DB2">
              <w:rPr>
                <w:rFonts w:cs="Arial"/>
                <w:sz w:val="22"/>
                <w:szCs w:val="22"/>
              </w:rPr>
              <w:t xml:space="preserve"> </w:t>
            </w:r>
            <w:r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920DB2">
              <w:rPr>
                <w:rFonts w:cs="Arial"/>
                <w:sz w:val="22"/>
                <w:szCs w:val="22"/>
              </w:rPr>
              <w:fldChar w:fldCharType="end"/>
            </w:r>
            <w:r w:rsidRPr="00920DB2">
              <w:rPr>
                <w:rFonts w:cs="Arial"/>
                <w:sz w:val="22"/>
                <w:szCs w:val="22"/>
              </w:rPr>
              <w:t xml:space="preserve"> nein           </w:t>
            </w:r>
            <w:r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920DB2">
              <w:rPr>
                <w:rFonts w:cs="Arial"/>
                <w:sz w:val="22"/>
                <w:szCs w:val="22"/>
              </w:rPr>
              <w:fldChar w:fldCharType="end"/>
            </w:r>
            <w:r w:rsidRPr="00920DB2">
              <w:rPr>
                <w:rFonts w:cs="Arial"/>
                <w:sz w:val="22"/>
                <w:szCs w:val="22"/>
              </w:rPr>
              <w:t xml:space="preserve"> nicht bekannt</w:t>
            </w:r>
          </w:p>
        </w:tc>
      </w:tr>
      <w:tr w:rsidR="00D75990" w:rsidTr="00110F1A">
        <w:tc>
          <w:tcPr>
            <w:tcW w:w="9993" w:type="dxa"/>
          </w:tcPr>
          <w:p w:rsidR="00603492" w:rsidRPr="00920DB2" w:rsidRDefault="006256EF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 xml:space="preserve">Besteht eine Infektion/Kolonisation mit multiresistenten Erregern? </w:t>
            </w:r>
          </w:p>
          <w:p w:rsidR="00603492" w:rsidRPr="00920DB2" w:rsidRDefault="006256EF" w:rsidP="00CE2728">
            <w:pPr>
              <w:tabs>
                <w:tab w:val="left" w:pos="1418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 xml:space="preserve">Wenn ja, welche?               </w:t>
            </w:r>
            <w:r w:rsidR="00C92401" w:rsidRPr="00920DB2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920DB2">
              <w:rPr>
                <w:rFonts w:cs="Arial"/>
                <w:sz w:val="22"/>
                <w:szCs w:val="22"/>
              </w:rPr>
              <w:fldChar w:fldCharType="end"/>
            </w:r>
            <w:r w:rsidRPr="00920DB2">
              <w:rPr>
                <w:rFonts w:cs="Arial"/>
                <w:sz w:val="22"/>
                <w:szCs w:val="22"/>
              </w:rPr>
              <w:t xml:space="preserve"> nein         </w:t>
            </w:r>
          </w:p>
        </w:tc>
      </w:tr>
      <w:tr w:rsidR="00D75990" w:rsidTr="00110F1A">
        <w:tc>
          <w:tcPr>
            <w:tcW w:w="9993" w:type="dxa"/>
          </w:tcPr>
          <w:p w:rsidR="00885736" w:rsidRPr="00920DB2" w:rsidRDefault="006256EF" w:rsidP="00603492">
            <w:pPr>
              <w:tabs>
                <w:tab w:val="left" w:pos="1418"/>
              </w:tabs>
              <w:spacing w:beforeLines="20" w:before="48" w:afterLines="20" w:after="48"/>
              <w:jc w:val="both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 xml:space="preserve">Besteht eine HIV Infektion?          </w:t>
            </w:r>
            <w:r w:rsidR="00B31C7F"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C7F"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B31C7F" w:rsidRPr="00920DB2">
              <w:rPr>
                <w:rFonts w:cs="Arial"/>
                <w:sz w:val="22"/>
                <w:szCs w:val="22"/>
              </w:rPr>
              <w:fldChar w:fldCharType="end"/>
            </w:r>
            <w:r w:rsidR="00B31C7F" w:rsidRPr="00920DB2">
              <w:rPr>
                <w:rFonts w:cs="Arial"/>
                <w:sz w:val="22"/>
                <w:szCs w:val="22"/>
              </w:rPr>
              <w:t xml:space="preserve"> ja                     </w:t>
            </w:r>
            <w:r w:rsidR="00B31C7F"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C7F"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B31C7F" w:rsidRPr="00920DB2">
              <w:rPr>
                <w:rFonts w:cs="Arial"/>
                <w:sz w:val="22"/>
                <w:szCs w:val="22"/>
              </w:rPr>
              <w:fldChar w:fldCharType="end"/>
            </w:r>
            <w:r w:rsidR="00B31C7F" w:rsidRPr="00920DB2">
              <w:rPr>
                <w:rFonts w:cs="Arial"/>
                <w:sz w:val="22"/>
                <w:szCs w:val="22"/>
              </w:rPr>
              <w:t xml:space="preserve"> nein</w:t>
            </w:r>
            <w:r w:rsidRPr="00920DB2">
              <w:rPr>
                <w:rFonts w:cs="Arial"/>
                <w:sz w:val="22"/>
                <w:szCs w:val="22"/>
              </w:rPr>
              <w:t xml:space="preserve">                                      </w:t>
            </w:r>
            <w:r w:rsidRPr="00920DB2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DB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920DB2">
              <w:rPr>
                <w:rFonts w:cs="Arial"/>
                <w:sz w:val="22"/>
                <w:szCs w:val="22"/>
              </w:rPr>
              <w:fldChar w:fldCharType="end"/>
            </w:r>
            <w:r w:rsidRPr="00920DB2">
              <w:rPr>
                <w:rFonts w:cs="Arial"/>
                <w:sz w:val="22"/>
                <w:szCs w:val="22"/>
              </w:rPr>
              <w:t xml:space="preserve"> nicht bekannt</w:t>
            </w:r>
          </w:p>
        </w:tc>
      </w:tr>
    </w:tbl>
    <w:p w:rsidR="007D0F52" w:rsidRDefault="006256EF" w:rsidP="00CE2728">
      <w:pPr>
        <w:tabs>
          <w:tab w:val="left" w:leader="underscore" w:pos="9072"/>
        </w:tabs>
        <w:spacing w:beforeLines="20" w:before="48" w:afterLines="20" w:after="48"/>
        <w:rPr>
          <w:rFonts w:cs="Arial"/>
          <w:b/>
          <w:sz w:val="22"/>
          <w:szCs w:val="22"/>
        </w:rPr>
      </w:pPr>
      <w:r w:rsidRPr="00920DB2">
        <w:rPr>
          <w:rFonts w:cs="Arial"/>
          <w:b/>
          <w:sz w:val="22"/>
          <w:szCs w:val="22"/>
        </w:rPr>
        <w:lastRenderedPageBreak/>
        <w:t>Angaben zu den aktuell ärztlich verordneten Medikamenten</w:t>
      </w:r>
      <w:r w:rsidR="00B92F1B" w:rsidRPr="00920DB2">
        <w:rPr>
          <w:rFonts w:cs="Arial"/>
          <w:b/>
          <w:sz w:val="22"/>
          <w:szCs w:val="22"/>
        </w:rPr>
        <w:t xml:space="preserve"> </w:t>
      </w:r>
      <w:r w:rsidR="00C306F0" w:rsidRPr="00920DB2">
        <w:rPr>
          <w:rFonts w:cs="Arial"/>
          <w:b/>
          <w:sz w:val="22"/>
          <w:szCs w:val="22"/>
        </w:rPr>
        <w:t>(incl. Injektionen</w:t>
      </w:r>
      <w:r w:rsidR="00AE5A84" w:rsidRPr="00920DB2">
        <w:rPr>
          <w:rFonts w:cs="Arial"/>
          <w:b/>
          <w:sz w:val="22"/>
          <w:szCs w:val="22"/>
        </w:rPr>
        <w:t xml:space="preserve"> z. B. s.c., </w:t>
      </w:r>
      <w:r w:rsidR="00C306F0" w:rsidRPr="00920DB2">
        <w:rPr>
          <w:rFonts w:cs="Arial"/>
          <w:b/>
          <w:sz w:val="22"/>
          <w:szCs w:val="22"/>
        </w:rPr>
        <w:t>i.m.)</w:t>
      </w:r>
      <w:r w:rsidR="00AE5A84" w:rsidRPr="00920DB2">
        <w:rPr>
          <w:rFonts w:cs="Arial"/>
          <w:b/>
          <w:sz w:val="22"/>
          <w:szCs w:val="22"/>
        </w:rPr>
        <w:t xml:space="preserve"> </w:t>
      </w:r>
      <w:r w:rsidR="00AE5A84" w:rsidRPr="00920DB2">
        <w:rPr>
          <w:rFonts w:cs="Arial"/>
          <w:b/>
          <w:i/>
          <w:sz w:val="22"/>
          <w:szCs w:val="22"/>
        </w:rPr>
        <w:t>oder</w:t>
      </w:r>
      <w:r w:rsidR="00AE5A84" w:rsidRPr="00920DB2">
        <w:rPr>
          <w:rFonts w:cs="Arial"/>
          <w:b/>
          <w:sz w:val="22"/>
          <w:szCs w:val="22"/>
        </w:rPr>
        <w:t xml:space="preserve"> bitte</w:t>
      </w:r>
      <w:r w:rsidRPr="00920DB2">
        <w:rPr>
          <w:rFonts w:cs="Arial"/>
          <w:b/>
          <w:sz w:val="22"/>
          <w:szCs w:val="22"/>
        </w:rPr>
        <w:t xml:space="preserve"> den</w:t>
      </w:r>
      <w:r w:rsidR="00AE5A84" w:rsidRPr="00920DB2">
        <w:rPr>
          <w:rFonts w:cs="Arial"/>
          <w:b/>
          <w:sz w:val="22"/>
          <w:szCs w:val="22"/>
        </w:rPr>
        <w:t xml:space="preserve"> aktuellen </w:t>
      </w:r>
      <w:r>
        <w:rPr>
          <w:rFonts w:cs="Arial"/>
          <w:b/>
          <w:sz w:val="22"/>
          <w:szCs w:val="22"/>
        </w:rPr>
        <w:t>Medikamentenplan</w:t>
      </w:r>
      <w:r w:rsidR="00AE5A84" w:rsidRPr="00920DB2">
        <w:rPr>
          <w:rFonts w:cs="Arial"/>
          <w:b/>
          <w:sz w:val="22"/>
          <w:szCs w:val="22"/>
        </w:rPr>
        <w:t>/</w:t>
      </w:r>
      <w:r w:rsidRPr="00920DB2">
        <w:rPr>
          <w:rFonts w:cs="Arial"/>
          <w:b/>
          <w:sz w:val="22"/>
          <w:szCs w:val="22"/>
        </w:rPr>
        <w:t>+ ärztlichen</w:t>
      </w:r>
      <w:r w:rsidR="00AE5A84" w:rsidRPr="00920DB2">
        <w:rPr>
          <w:rFonts w:cs="Arial"/>
          <w:b/>
          <w:sz w:val="22"/>
          <w:szCs w:val="22"/>
        </w:rPr>
        <w:t xml:space="preserve"> Verordnungen</w:t>
      </w:r>
      <w:r w:rsidR="00AC3F86" w:rsidRPr="00920DB2">
        <w:rPr>
          <w:rFonts w:cs="Arial"/>
          <w:b/>
          <w:sz w:val="22"/>
          <w:szCs w:val="22"/>
        </w:rPr>
        <w:t xml:space="preserve"> beifügen. </w:t>
      </w:r>
    </w:p>
    <w:p w:rsidR="00912B09" w:rsidRDefault="006256EF" w:rsidP="00CE2728">
      <w:pPr>
        <w:tabs>
          <w:tab w:val="left" w:leader="underscore" w:pos="9072"/>
        </w:tabs>
        <w:spacing w:beforeLines="20" w:before="48" w:afterLines="20" w:after="48"/>
        <w:rPr>
          <w:rFonts w:cs="Arial"/>
          <w:b/>
          <w:sz w:val="22"/>
          <w:szCs w:val="22"/>
        </w:rPr>
      </w:pPr>
      <w:r w:rsidRPr="00920DB2">
        <w:rPr>
          <w:rFonts w:cs="Arial"/>
          <w:b/>
          <w:sz w:val="22"/>
          <w:szCs w:val="22"/>
        </w:rPr>
        <w:t>Vielen Dank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10"/>
        <w:gridCol w:w="510"/>
        <w:gridCol w:w="510"/>
        <w:gridCol w:w="510"/>
        <w:gridCol w:w="892"/>
        <w:gridCol w:w="3433"/>
      </w:tblGrid>
      <w:tr w:rsidR="00D75990" w:rsidTr="007D0F52">
        <w:tc>
          <w:tcPr>
            <w:tcW w:w="1694" w:type="pct"/>
            <w:vMerge w:val="restart"/>
            <w:shd w:val="clear" w:color="auto" w:fill="auto"/>
            <w:vAlign w:val="center"/>
          </w:tcPr>
          <w:p w:rsidR="00AC3F86" w:rsidRPr="00920DB2" w:rsidRDefault="006256EF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Medikamentenname + Angabe bzgl. Dosierung</w:t>
            </w:r>
          </w:p>
        </w:tc>
        <w:tc>
          <w:tcPr>
            <w:tcW w:w="1522" w:type="pct"/>
            <w:gridSpan w:val="5"/>
            <w:shd w:val="clear" w:color="auto" w:fill="auto"/>
            <w:vAlign w:val="center"/>
          </w:tcPr>
          <w:p w:rsidR="00AC3F86" w:rsidRPr="00920DB2" w:rsidRDefault="006256EF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Einnahmezeitpunkt</w:t>
            </w:r>
          </w:p>
        </w:tc>
        <w:tc>
          <w:tcPr>
            <w:tcW w:w="1784" w:type="pct"/>
            <w:vMerge w:val="restart"/>
            <w:shd w:val="clear" w:color="auto" w:fill="auto"/>
          </w:tcPr>
          <w:p w:rsidR="00AC3F86" w:rsidRPr="00920DB2" w:rsidRDefault="006256EF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 xml:space="preserve">Besonderheiten </w:t>
            </w:r>
            <w:r w:rsidRPr="00920DB2">
              <w:rPr>
                <w:rFonts w:cs="Arial"/>
                <w:i/>
                <w:sz w:val="20"/>
                <w:szCs w:val="20"/>
              </w:rPr>
              <w:t>z. B. Einnahme vor dem Essen, Angabe bzgl. Indikation, Angabe zur maximalen Dosis</w:t>
            </w:r>
          </w:p>
        </w:tc>
      </w:tr>
      <w:tr w:rsidR="00D75990" w:rsidTr="007D0F52">
        <w:tc>
          <w:tcPr>
            <w:tcW w:w="1694" w:type="pct"/>
            <w:vMerge/>
            <w:shd w:val="clear" w:color="auto" w:fill="auto"/>
            <w:vAlign w:val="center"/>
          </w:tcPr>
          <w:p w:rsidR="00AC3F86" w:rsidRPr="00920DB2" w:rsidRDefault="00AC3F86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AC3F86" w:rsidRPr="00920DB2" w:rsidRDefault="006256EF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 w:rsidRPr="00920DB2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C3F86" w:rsidRPr="00920DB2" w:rsidRDefault="006256EF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 w:rsidRPr="00920DB2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C3F86" w:rsidRPr="00920DB2" w:rsidRDefault="006256EF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 w:rsidRPr="00920DB2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C3F86" w:rsidRPr="00920DB2" w:rsidRDefault="006256EF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 w:rsidRPr="00920DB2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C3F86" w:rsidRPr="00920DB2" w:rsidRDefault="006256EF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  <w:r w:rsidRPr="00920DB2">
              <w:rPr>
                <w:rFonts w:cs="Arial"/>
                <w:sz w:val="20"/>
                <w:szCs w:val="20"/>
              </w:rPr>
              <w:t>Bei Bed.</w:t>
            </w:r>
          </w:p>
        </w:tc>
        <w:tc>
          <w:tcPr>
            <w:tcW w:w="1784" w:type="pct"/>
            <w:vMerge/>
            <w:shd w:val="clear" w:color="auto" w:fill="auto"/>
          </w:tcPr>
          <w:p w:rsidR="00AC3F86" w:rsidRPr="00920DB2" w:rsidRDefault="00AC3F86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5990" w:rsidTr="007D0F52">
        <w:tc>
          <w:tcPr>
            <w:tcW w:w="1694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4" w:type="pct"/>
            <w:shd w:val="clear" w:color="auto" w:fill="auto"/>
          </w:tcPr>
          <w:p w:rsidR="0031240C" w:rsidRPr="00920DB2" w:rsidRDefault="0031240C" w:rsidP="00862579">
            <w:pPr>
              <w:tabs>
                <w:tab w:val="left" w:leader="underscore" w:pos="9072"/>
              </w:tabs>
              <w:spacing w:beforeLines="20" w:before="48" w:afterLines="20" w:after="48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660D9" w:rsidRPr="00920DB2" w:rsidRDefault="006256EF" w:rsidP="00CE2728">
      <w:pPr>
        <w:spacing w:beforeLines="20" w:before="48" w:afterLines="20" w:after="48"/>
        <w:jc w:val="right"/>
        <w:rPr>
          <w:rFonts w:cs="Arial"/>
          <w:sz w:val="16"/>
          <w:szCs w:val="16"/>
        </w:rPr>
      </w:pPr>
      <w:r w:rsidRPr="00920DB2">
        <w:rPr>
          <w:rFonts w:cs="Arial"/>
          <w:sz w:val="16"/>
          <w:szCs w:val="16"/>
        </w:rPr>
        <w:t>F = Früh, M = Mittag, A = Abend, N = Nacht, Bed. = Bedarf</w:t>
      </w:r>
    </w:p>
    <w:p w:rsidR="00B92F1B" w:rsidRPr="00920DB2" w:rsidRDefault="00B92F1B" w:rsidP="00CE2728">
      <w:pPr>
        <w:spacing w:beforeLines="20" w:before="48" w:afterLines="20" w:after="48"/>
        <w:jc w:val="right"/>
        <w:rPr>
          <w:rFonts w:cs="Arial"/>
          <w:sz w:val="16"/>
          <w:szCs w:val="16"/>
        </w:rPr>
      </w:pPr>
    </w:p>
    <w:p w:rsidR="004660D9" w:rsidRPr="00920DB2" w:rsidRDefault="006256EF" w:rsidP="00CE2728">
      <w:pPr>
        <w:spacing w:beforeLines="20" w:before="48" w:afterLines="20" w:after="48"/>
        <w:rPr>
          <w:rFonts w:cs="Arial"/>
          <w:b/>
          <w:sz w:val="22"/>
          <w:szCs w:val="22"/>
        </w:rPr>
      </w:pPr>
      <w:r w:rsidRPr="00920DB2">
        <w:rPr>
          <w:rFonts w:cs="Arial"/>
          <w:b/>
          <w:sz w:val="22"/>
          <w:szCs w:val="22"/>
        </w:rPr>
        <w:t>Angaben zu den ärztlichen Verordnungen</w:t>
      </w:r>
      <w:r w:rsidR="009F5C29" w:rsidRPr="00920DB2">
        <w:rPr>
          <w:rFonts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4303"/>
      </w:tblGrid>
      <w:tr w:rsidR="00D75990" w:rsidTr="00862579">
        <w:tc>
          <w:tcPr>
            <w:tcW w:w="5920" w:type="dxa"/>
            <w:shd w:val="clear" w:color="auto" w:fill="auto"/>
          </w:tcPr>
          <w:p w:rsidR="004660D9" w:rsidRPr="00920DB2" w:rsidRDefault="006256EF" w:rsidP="00862579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Art der Verordnung</w:t>
            </w:r>
            <w:r w:rsidR="005F4F0B" w:rsidRPr="00920DB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714" w:type="dxa"/>
            <w:shd w:val="clear" w:color="auto" w:fill="auto"/>
          </w:tcPr>
          <w:p w:rsidR="004660D9" w:rsidRPr="00920DB2" w:rsidRDefault="006256EF" w:rsidP="00862579">
            <w:pPr>
              <w:spacing w:beforeLines="20" w:before="48" w:afterLines="20" w:after="48"/>
              <w:rPr>
                <w:rFonts w:cs="Arial"/>
                <w:sz w:val="22"/>
                <w:szCs w:val="22"/>
              </w:rPr>
            </w:pPr>
            <w:r w:rsidRPr="00920DB2">
              <w:rPr>
                <w:rFonts w:cs="Arial"/>
                <w:sz w:val="22"/>
                <w:szCs w:val="22"/>
              </w:rPr>
              <w:t>Häufigkeit</w:t>
            </w:r>
            <w:r w:rsidR="00B92F1B" w:rsidRPr="00920DB2">
              <w:rPr>
                <w:rFonts w:cs="Arial"/>
                <w:sz w:val="22"/>
                <w:szCs w:val="22"/>
              </w:rPr>
              <w:t xml:space="preserve">  bzgl.</w:t>
            </w:r>
            <w:r w:rsidR="0031240C" w:rsidRPr="00920DB2">
              <w:rPr>
                <w:rFonts w:cs="Arial"/>
                <w:sz w:val="22"/>
                <w:szCs w:val="22"/>
              </w:rPr>
              <w:t xml:space="preserve"> Durchführung</w:t>
            </w:r>
            <w:r w:rsidR="005F4F0B" w:rsidRPr="00920DB2">
              <w:rPr>
                <w:rFonts w:cs="Arial"/>
                <w:sz w:val="22"/>
                <w:szCs w:val="22"/>
              </w:rPr>
              <w:t>:</w:t>
            </w:r>
          </w:p>
        </w:tc>
      </w:tr>
      <w:tr w:rsidR="00D75990" w:rsidTr="00862579">
        <w:tc>
          <w:tcPr>
            <w:tcW w:w="5920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862579">
        <w:tc>
          <w:tcPr>
            <w:tcW w:w="5920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862579">
        <w:tc>
          <w:tcPr>
            <w:tcW w:w="5920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862579">
        <w:tc>
          <w:tcPr>
            <w:tcW w:w="5920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862579">
        <w:tc>
          <w:tcPr>
            <w:tcW w:w="5920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</w:tcPr>
          <w:p w:rsidR="004660D9" w:rsidRPr="00920DB2" w:rsidRDefault="004660D9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  <w:tr w:rsidR="00D75990" w:rsidTr="00862579">
        <w:tc>
          <w:tcPr>
            <w:tcW w:w="5920" w:type="dxa"/>
            <w:shd w:val="clear" w:color="auto" w:fill="auto"/>
          </w:tcPr>
          <w:p w:rsidR="005F4F0B" w:rsidRPr="00920DB2" w:rsidRDefault="005F4F0B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714" w:type="dxa"/>
            <w:shd w:val="clear" w:color="auto" w:fill="auto"/>
          </w:tcPr>
          <w:p w:rsidR="005F4F0B" w:rsidRPr="00920DB2" w:rsidRDefault="005F4F0B" w:rsidP="00862579">
            <w:p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</w:tr>
    </w:tbl>
    <w:p w:rsidR="00C306F0" w:rsidRPr="00920DB2" w:rsidRDefault="00C306F0" w:rsidP="00CE2728">
      <w:pPr>
        <w:tabs>
          <w:tab w:val="left" w:leader="underscore" w:pos="9072"/>
        </w:tabs>
        <w:spacing w:beforeLines="20" w:before="48" w:afterLines="20" w:after="48"/>
        <w:rPr>
          <w:rFonts w:cs="Arial"/>
          <w:sz w:val="20"/>
          <w:szCs w:val="20"/>
        </w:rPr>
      </w:pPr>
    </w:p>
    <w:p w:rsidR="00130AB6" w:rsidRPr="00920DB2" w:rsidRDefault="006256EF" w:rsidP="00CE2728">
      <w:pPr>
        <w:tabs>
          <w:tab w:val="left" w:leader="underscore" w:pos="9072"/>
        </w:tabs>
        <w:spacing w:beforeLines="20" w:before="48" w:afterLines="20" w:after="48"/>
        <w:rPr>
          <w:rFonts w:cs="Arial"/>
          <w:sz w:val="20"/>
          <w:szCs w:val="20"/>
        </w:rPr>
      </w:pPr>
      <w:r w:rsidRPr="00920DB2">
        <w:rPr>
          <w:rFonts w:cs="Arial"/>
          <w:b/>
          <w:sz w:val="22"/>
          <w:szCs w:val="22"/>
        </w:rPr>
        <w:t xml:space="preserve">Bemerkungen </w:t>
      </w:r>
      <w:r w:rsidR="005329E0">
        <w:rPr>
          <w:rFonts w:cs="Arial"/>
          <w:b/>
          <w:sz w:val="22"/>
          <w:szCs w:val="22"/>
        </w:rPr>
        <w:t>des Arztes*</w:t>
      </w:r>
      <w:r w:rsidR="007D0F52">
        <w:rPr>
          <w:rFonts w:cs="Arial"/>
          <w:b/>
          <w:sz w:val="22"/>
          <w:szCs w:val="22"/>
        </w:rPr>
        <w:t xml:space="preserve">der </w:t>
      </w:r>
      <w:r w:rsidR="005329E0">
        <w:rPr>
          <w:rFonts w:cs="Arial"/>
          <w:b/>
          <w:sz w:val="22"/>
          <w:szCs w:val="22"/>
        </w:rPr>
        <w:t>Ärztin</w:t>
      </w:r>
      <w:r w:rsidR="00CE2728" w:rsidRPr="00920DB2">
        <w:rPr>
          <w:rFonts w:cs="Arial"/>
          <w:b/>
          <w:sz w:val="22"/>
          <w:szCs w:val="22"/>
        </w:rPr>
        <w:t>:</w:t>
      </w:r>
      <w:r w:rsidR="00CE2728" w:rsidRPr="00920DB2">
        <w:rPr>
          <w:rFonts w:cs="Arial"/>
          <w:sz w:val="20"/>
          <w:szCs w:val="20"/>
        </w:rPr>
        <w:t xml:space="preserve"> (z.B. aktueller Gesundheitszustand) </w:t>
      </w:r>
    </w:p>
    <w:p w:rsidR="00CE2728" w:rsidRPr="00920DB2" w:rsidRDefault="00CE2728" w:rsidP="00CE2728">
      <w:pPr>
        <w:tabs>
          <w:tab w:val="left" w:leader="underscore" w:pos="9072"/>
        </w:tabs>
        <w:spacing w:beforeLines="20" w:before="48" w:afterLines="20" w:after="48"/>
        <w:rPr>
          <w:rFonts w:cs="Arial"/>
          <w:sz w:val="20"/>
          <w:szCs w:val="20"/>
        </w:rPr>
      </w:pPr>
    </w:p>
    <w:p w:rsidR="00CE2728" w:rsidRPr="00920DB2" w:rsidRDefault="006256EF" w:rsidP="00CE2728">
      <w:pPr>
        <w:pStyle w:val="Kopfzeile"/>
        <w:tabs>
          <w:tab w:val="clear" w:pos="4536"/>
          <w:tab w:val="clear" w:pos="9072"/>
        </w:tabs>
        <w:spacing w:beforeLines="20" w:before="48" w:afterLines="20" w:after="48"/>
        <w:rPr>
          <w:rFonts w:cs="Arial"/>
          <w:sz w:val="20"/>
          <w:szCs w:val="20"/>
        </w:rPr>
      </w:pPr>
      <w:r w:rsidRPr="00920DB2">
        <w:rPr>
          <w:rFonts w:cs="Arial"/>
          <w:sz w:val="20"/>
          <w:szCs w:val="20"/>
        </w:rPr>
        <w:t>______________________________________________________________</w:t>
      </w:r>
      <w:r w:rsidR="00787634">
        <w:rPr>
          <w:rFonts w:cs="Arial"/>
          <w:sz w:val="20"/>
          <w:szCs w:val="20"/>
        </w:rPr>
        <w:t>_______________________</w:t>
      </w:r>
      <w:r w:rsidR="007D0F52">
        <w:rPr>
          <w:rFonts w:cs="Arial"/>
          <w:sz w:val="20"/>
          <w:szCs w:val="20"/>
        </w:rPr>
        <w:t>_</w:t>
      </w:r>
    </w:p>
    <w:p w:rsidR="00CE2728" w:rsidRPr="00920DB2" w:rsidRDefault="00CE2728" w:rsidP="00CE2728">
      <w:pPr>
        <w:pStyle w:val="Kopfzeile"/>
        <w:tabs>
          <w:tab w:val="clear" w:pos="4536"/>
          <w:tab w:val="clear" w:pos="9072"/>
        </w:tabs>
        <w:spacing w:beforeLines="20" w:before="48" w:afterLines="20" w:after="48"/>
        <w:rPr>
          <w:rFonts w:cs="Arial"/>
          <w:sz w:val="20"/>
          <w:szCs w:val="20"/>
        </w:rPr>
      </w:pPr>
    </w:p>
    <w:p w:rsidR="00CE2728" w:rsidRPr="00920DB2" w:rsidRDefault="006256EF" w:rsidP="00CE2728">
      <w:pPr>
        <w:pStyle w:val="Kopfzeile"/>
        <w:tabs>
          <w:tab w:val="clear" w:pos="4536"/>
          <w:tab w:val="clear" w:pos="9072"/>
        </w:tabs>
        <w:spacing w:beforeLines="20" w:before="48" w:afterLines="20" w:after="48"/>
        <w:rPr>
          <w:rFonts w:cs="Arial"/>
          <w:sz w:val="20"/>
          <w:szCs w:val="20"/>
        </w:rPr>
      </w:pPr>
      <w:r w:rsidRPr="00920DB2">
        <w:rPr>
          <w:rFonts w:cs="Arial"/>
          <w:sz w:val="20"/>
          <w:szCs w:val="20"/>
        </w:rPr>
        <w:t>______________________________________________________________</w:t>
      </w:r>
      <w:r w:rsidR="00787634">
        <w:rPr>
          <w:rFonts w:cs="Arial"/>
          <w:sz w:val="20"/>
          <w:szCs w:val="20"/>
        </w:rPr>
        <w:t>________________________</w:t>
      </w:r>
    </w:p>
    <w:p w:rsidR="00110F1A" w:rsidRPr="00920DB2" w:rsidRDefault="00110F1A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</w:rPr>
      </w:pPr>
    </w:p>
    <w:p w:rsidR="00CE2728" w:rsidRPr="00920DB2" w:rsidRDefault="006256EF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</w:rPr>
      </w:pPr>
      <w:r w:rsidRPr="00920DB2">
        <w:rPr>
          <w:rFonts w:cs="Arial"/>
          <w:sz w:val="20"/>
          <w:szCs w:val="20"/>
        </w:rPr>
        <w:t>_________________________________________</w:t>
      </w:r>
      <w:r w:rsidRPr="00920DB2">
        <w:rPr>
          <w:rFonts w:cs="Arial"/>
          <w:sz w:val="20"/>
          <w:szCs w:val="20"/>
        </w:rPr>
        <w:t>_____________________</w:t>
      </w:r>
      <w:r w:rsidR="00787634">
        <w:rPr>
          <w:rFonts w:cs="Arial"/>
          <w:sz w:val="20"/>
          <w:szCs w:val="20"/>
        </w:rPr>
        <w:t>________________________</w:t>
      </w:r>
    </w:p>
    <w:p w:rsidR="00CE2728" w:rsidRPr="00920DB2" w:rsidRDefault="00CE2728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  <w:u w:val="single"/>
        </w:rPr>
      </w:pPr>
    </w:p>
    <w:p w:rsidR="00B92F1B" w:rsidRPr="00920DB2" w:rsidRDefault="00B92F1B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  <w:u w:val="single"/>
        </w:rPr>
      </w:pPr>
    </w:p>
    <w:p w:rsidR="00C14F97" w:rsidRPr="00920DB2" w:rsidRDefault="006256EF" w:rsidP="00CE2728">
      <w:pPr>
        <w:pStyle w:val="Kopfzeile"/>
        <w:tabs>
          <w:tab w:val="clear" w:pos="4536"/>
          <w:tab w:val="clear" w:pos="9072"/>
          <w:tab w:val="left" w:pos="3544"/>
          <w:tab w:val="left" w:pos="5103"/>
          <w:tab w:val="left" w:pos="9781"/>
        </w:tabs>
        <w:spacing w:beforeLines="20" w:before="48" w:afterLines="20" w:after="48"/>
        <w:rPr>
          <w:rFonts w:cs="Arial"/>
          <w:sz w:val="20"/>
          <w:szCs w:val="20"/>
          <w:u w:val="single"/>
        </w:rPr>
      </w:pPr>
      <w:r w:rsidRPr="00920DB2">
        <w:rPr>
          <w:rFonts w:cs="Arial"/>
          <w:sz w:val="20"/>
          <w:szCs w:val="20"/>
          <w:u w:val="single"/>
        </w:rPr>
        <w:tab/>
      </w:r>
      <w:r w:rsidRPr="00920DB2">
        <w:rPr>
          <w:rFonts w:cs="Arial"/>
          <w:sz w:val="20"/>
          <w:szCs w:val="20"/>
        </w:rPr>
        <w:tab/>
      </w:r>
      <w:r w:rsidR="007D0F52">
        <w:rPr>
          <w:rFonts w:cs="Arial"/>
          <w:sz w:val="20"/>
          <w:szCs w:val="20"/>
          <w:u w:val="single"/>
        </w:rPr>
        <w:t>________________________________________</w:t>
      </w:r>
    </w:p>
    <w:p w:rsidR="00C14F97" w:rsidRPr="00920DB2" w:rsidRDefault="006256EF" w:rsidP="00CE2728">
      <w:pPr>
        <w:pStyle w:val="Kopfzeile"/>
        <w:tabs>
          <w:tab w:val="clear" w:pos="4536"/>
          <w:tab w:val="clear" w:pos="9072"/>
          <w:tab w:val="left" w:pos="5103"/>
        </w:tabs>
        <w:spacing w:beforeLines="20" w:before="48" w:afterLines="20" w:after="48"/>
        <w:rPr>
          <w:rFonts w:cs="Arial"/>
          <w:sz w:val="20"/>
          <w:szCs w:val="20"/>
        </w:rPr>
      </w:pPr>
      <w:r w:rsidRPr="00920DB2">
        <w:rPr>
          <w:rFonts w:cs="Arial"/>
          <w:sz w:val="20"/>
          <w:szCs w:val="20"/>
        </w:rPr>
        <w:t xml:space="preserve">Ort/ </w:t>
      </w:r>
      <w:r w:rsidRPr="00920DB2">
        <w:rPr>
          <w:rFonts w:cs="Arial"/>
          <w:color w:val="000000"/>
          <w:sz w:val="20"/>
          <w:szCs w:val="20"/>
        </w:rPr>
        <w:t>D</w:t>
      </w:r>
      <w:r w:rsidR="00CE2728" w:rsidRPr="00920DB2">
        <w:rPr>
          <w:rFonts w:cs="Arial"/>
          <w:color w:val="000000"/>
          <w:sz w:val="20"/>
          <w:szCs w:val="20"/>
        </w:rPr>
        <w:t xml:space="preserve">atum </w:t>
      </w:r>
      <w:r w:rsidR="00CE2728" w:rsidRPr="00920DB2">
        <w:rPr>
          <w:rFonts w:cs="Arial"/>
          <w:color w:val="000000"/>
          <w:sz w:val="20"/>
          <w:szCs w:val="20"/>
        </w:rPr>
        <w:tab/>
        <w:t>Stempel</w:t>
      </w:r>
      <w:r w:rsidRPr="00920DB2">
        <w:rPr>
          <w:rFonts w:cs="Arial"/>
          <w:color w:val="000000"/>
          <w:sz w:val="20"/>
          <w:szCs w:val="20"/>
        </w:rPr>
        <w:t xml:space="preserve">/ Unterschrift </w:t>
      </w:r>
      <w:r w:rsidR="007D0F52">
        <w:rPr>
          <w:rFonts w:cs="Arial"/>
          <w:color w:val="000000"/>
          <w:sz w:val="20"/>
          <w:szCs w:val="20"/>
        </w:rPr>
        <w:t>des</w:t>
      </w:r>
      <w:r w:rsidR="005329E0" w:rsidRPr="005329E0">
        <w:rPr>
          <w:rFonts w:cs="Arial"/>
          <w:color w:val="000000"/>
          <w:sz w:val="20"/>
          <w:szCs w:val="20"/>
        </w:rPr>
        <w:t xml:space="preserve"> Arztes*</w:t>
      </w:r>
      <w:r w:rsidR="007D0F52">
        <w:rPr>
          <w:rFonts w:cs="Arial"/>
          <w:color w:val="000000"/>
          <w:sz w:val="20"/>
          <w:szCs w:val="20"/>
        </w:rPr>
        <w:t xml:space="preserve">der </w:t>
      </w:r>
      <w:r w:rsidR="005329E0" w:rsidRPr="005329E0">
        <w:rPr>
          <w:rFonts w:cs="Arial"/>
          <w:color w:val="000000"/>
          <w:sz w:val="20"/>
          <w:szCs w:val="20"/>
        </w:rPr>
        <w:t>Ärztin</w:t>
      </w:r>
    </w:p>
    <w:sectPr w:rsidR="00C14F97" w:rsidRPr="00920DB2" w:rsidSect="00920DB2"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709" w:footer="709" w:gutter="0"/>
      <w:paperSrc w:first="7" w:other="7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56EF">
      <w:r>
        <w:separator/>
      </w:r>
    </w:p>
  </w:endnote>
  <w:endnote w:type="continuationSeparator" w:id="0">
    <w:p w:rsidR="00000000" w:rsidRDefault="0062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i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5000" w:type="pct"/>
      <w:jc w:val="center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918"/>
      <w:gridCol w:w="2918"/>
      <w:gridCol w:w="1808"/>
      <w:gridCol w:w="1093"/>
      <w:gridCol w:w="891"/>
    </w:tblGrid>
    <w:tr w:rsidR="00D75990" w:rsidTr="00BC1212">
      <w:trPr>
        <w:trHeight w:val="340"/>
        <w:jc w:val="center"/>
      </w:trPr>
      <w:tc>
        <w:tcPr>
          <w:tcW w:w="7650" w:type="dxa"/>
          <w:gridSpan w:val="3"/>
          <w:tcMar>
            <w:left w:w="85" w:type="dxa"/>
            <w:right w:w="85" w:type="dxa"/>
          </w:tcMar>
          <w:vAlign w:val="center"/>
        </w:tcPr>
        <w:p w:rsidR="001D116E" w:rsidRPr="00F0510B" w:rsidRDefault="006256EF" w:rsidP="009E47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 xml:space="preserve">Geltungsbereich: </w:t>
          </w: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rox_Geltungsbereich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>Stationäre Pflege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  <w:tc>
        <w:tcPr>
          <w:tcW w:w="1978" w:type="dxa"/>
          <w:gridSpan w:val="2"/>
          <w:tcMar>
            <w:left w:w="85" w:type="dxa"/>
            <w:right w:w="85" w:type="dxa"/>
          </w:tcMar>
          <w:vAlign w:val="center"/>
        </w:tcPr>
        <w:p w:rsidR="001D116E" w:rsidRPr="00F0510B" w:rsidRDefault="006256EF" w:rsidP="00F0510B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 xml:space="preserve">Revision: </w:t>
          </w: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rox_Revision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>003/01.2024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</w:tr>
    <w:tr w:rsidR="00D75990" w:rsidTr="00BC1212">
      <w:trPr>
        <w:trHeight w:val="340"/>
        <w:jc w:val="center"/>
      </w:trPr>
      <w:tc>
        <w:tcPr>
          <w:tcW w:w="2920" w:type="dxa"/>
          <w:tcMar>
            <w:left w:w="85" w:type="dxa"/>
            <w:right w:w="85" w:type="dxa"/>
          </w:tcMar>
          <w:vAlign w:val="center"/>
        </w:tcPr>
        <w:p w:rsidR="00057523" w:rsidRDefault="006256EF" w:rsidP="00BE50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>Bearbeitung:</w:t>
          </w:r>
        </w:p>
        <w:p w:rsidR="00BE5047" w:rsidRPr="00F0510B" w:rsidRDefault="006256EF" w:rsidP="00BE50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rox_step_bearbeitung_u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>Borst, Kathleen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  <w:tc>
        <w:tcPr>
          <w:tcW w:w="2920" w:type="dxa"/>
          <w:tcMar>
            <w:left w:w="85" w:type="dxa"/>
            <w:right w:w="85" w:type="dxa"/>
          </w:tcMar>
          <w:vAlign w:val="center"/>
        </w:tcPr>
        <w:p w:rsidR="00057523" w:rsidRDefault="006256EF" w:rsidP="00BE50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>Prüfung:</w:t>
          </w:r>
        </w:p>
        <w:p w:rsidR="00BE5047" w:rsidRPr="00F0510B" w:rsidRDefault="006256EF" w:rsidP="00BE5047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rox_step_pruefung_u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>Rüth, Andrea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  <w:tc>
        <w:tcPr>
          <w:tcW w:w="2904" w:type="dxa"/>
          <w:gridSpan w:val="2"/>
          <w:tcMar>
            <w:left w:w="85" w:type="dxa"/>
            <w:right w:w="85" w:type="dxa"/>
          </w:tcMar>
          <w:vAlign w:val="center"/>
        </w:tcPr>
        <w:p w:rsidR="00057523" w:rsidRDefault="006256EF" w:rsidP="00F0510B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>Freigabe:</w:t>
          </w:r>
        </w:p>
        <w:p w:rsidR="00BE5047" w:rsidRPr="00F0510B" w:rsidRDefault="006256EF" w:rsidP="00F0510B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fldChar w:fldCharType="begin"/>
          </w:r>
          <w:r>
            <w:rPr>
              <w:rFonts w:eastAsiaTheme="minorHAnsi" w:cstheme="minorBidi"/>
              <w:sz w:val="18"/>
              <w:szCs w:val="18"/>
            </w:rPr>
            <w:instrText xml:space="preserve"> DOCPROPERTY rox_step_freigabe_u \* MERGEFORMAT </w:instrText>
          </w:r>
          <w:r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sz w:val="18"/>
              <w:szCs w:val="18"/>
            </w:rPr>
            <w:t>Hahn, Ulrike</w:t>
          </w:r>
          <w:r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  <w:tc>
        <w:tcPr>
          <w:tcW w:w="891" w:type="dxa"/>
          <w:tcMar>
            <w:left w:w="85" w:type="dxa"/>
            <w:right w:w="85" w:type="dxa"/>
          </w:tcMar>
          <w:vAlign w:val="center"/>
        </w:tcPr>
        <w:p w:rsidR="00F0510B" w:rsidRPr="00F0510B" w:rsidRDefault="006256EF" w:rsidP="00BC1212">
          <w:pPr>
            <w:rPr>
              <w:sz w:val="18"/>
              <w:szCs w:val="18"/>
            </w:rPr>
          </w:pPr>
          <w:r>
            <w:rPr>
              <w:rFonts w:eastAsiaTheme="minorHAnsi" w:cstheme="minorBidi"/>
              <w:sz w:val="18"/>
              <w:szCs w:val="18"/>
            </w:rPr>
            <w:t>Seite:</w:t>
          </w:r>
          <w:r w:rsidRPr="00B1632B">
            <w:rPr>
              <w:rFonts w:eastAsiaTheme="minorHAnsi" w:cstheme="minorBidi"/>
              <w:sz w:val="18"/>
              <w:szCs w:val="18"/>
            </w:rPr>
            <w:t xml:space="preserve"> </w:t>
          </w:r>
          <w:r w:rsidRPr="00B1632B">
            <w:rPr>
              <w:rFonts w:eastAsiaTheme="minorHAnsi" w:cstheme="minorBidi"/>
              <w:sz w:val="18"/>
              <w:szCs w:val="18"/>
            </w:rPr>
            <w:fldChar w:fldCharType="begin"/>
          </w:r>
          <w:r w:rsidRPr="00B1632B">
            <w:rPr>
              <w:rFonts w:eastAsiaTheme="minorHAnsi" w:cstheme="minorBidi"/>
              <w:sz w:val="18"/>
              <w:szCs w:val="18"/>
            </w:rPr>
            <w:instrText xml:space="preserve"> PAGE  \* Arabic  \* MERGEFORMAT </w:instrText>
          </w:r>
          <w:r w:rsidRPr="00B1632B">
            <w:rPr>
              <w:rFonts w:eastAsiaTheme="minorHAnsi" w:cstheme="minorBidi"/>
              <w:sz w:val="18"/>
              <w:szCs w:val="18"/>
            </w:rPr>
            <w:fldChar w:fldCharType="separate"/>
          </w:r>
          <w:r>
            <w:rPr>
              <w:rFonts w:eastAsiaTheme="minorHAnsi" w:cstheme="minorBidi"/>
              <w:noProof/>
              <w:sz w:val="18"/>
              <w:szCs w:val="18"/>
            </w:rPr>
            <w:t>2</w:t>
          </w:r>
          <w:r w:rsidRPr="00B1632B">
            <w:rPr>
              <w:rFonts w:eastAsiaTheme="minorHAnsi" w:cstheme="minorBidi"/>
              <w:sz w:val="18"/>
              <w:szCs w:val="18"/>
            </w:rPr>
            <w:fldChar w:fldCharType="end"/>
          </w:r>
        </w:p>
      </w:tc>
    </w:tr>
  </w:tbl>
  <w:p w:rsidR="00F0510B" w:rsidRPr="001D116E" w:rsidRDefault="00F0510B">
    <w:pPr>
      <w:tabs>
        <w:tab w:val="center" w:pos="4536"/>
        <w:tab w:val="right" w:pos="9072"/>
      </w:tabs>
      <w:rPr>
        <w:rFonts w:eastAsia="Calibri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56EF">
      <w:r>
        <w:separator/>
      </w:r>
    </w:p>
  </w:footnote>
  <w:footnote w:type="continuationSeparator" w:id="0">
    <w:p w:rsidR="00000000" w:rsidRDefault="0062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5000" w:type="pct"/>
      <w:jc w:val="center"/>
      <w:tblLook w:val="04A0" w:firstRow="1" w:lastRow="0" w:firstColumn="1" w:lastColumn="0" w:noHBand="0" w:noVBand="1"/>
    </w:tblPr>
    <w:tblGrid>
      <w:gridCol w:w="770"/>
      <w:gridCol w:w="3004"/>
      <w:gridCol w:w="5854"/>
    </w:tblGrid>
    <w:tr w:rsidR="00D75990" w:rsidTr="00C008C6">
      <w:trPr>
        <w:trHeight w:val="551"/>
        <w:jc w:val="center"/>
      </w:trPr>
      <w:tc>
        <w:tcPr>
          <w:tcW w:w="400" w:type="pct"/>
          <w:vAlign w:val="center"/>
        </w:tcPr>
        <w:p w:rsidR="004A009A" w:rsidRPr="00C77CAB" w:rsidRDefault="006256EF" w:rsidP="00D909D0">
          <w:pPr>
            <w:tabs>
              <w:tab w:val="center" w:pos="4536"/>
              <w:tab w:val="right" w:pos="9072"/>
            </w:tabs>
            <w:jc w:val="center"/>
            <w:rPr>
              <w:sz w:val="26"/>
              <w:szCs w:val="26"/>
            </w:rPr>
          </w:pPr>
          <w:r w:rsidRPr="00C77CAB">
            <w:rPr>
              <w:noProof/>
              <w:sz w:val="26"/>
              <w:szCs w:val="26"/>
            </w:rPr>
            <w:drawing>
              <wp:inline distT="0" distB="0" distL="0" distR="0">
                <wp:extent cx="314325" cy="314325"/>
                <wp:effectExtent l="0" t="0" r="9525" b="9525"/>
                <wp:docPr id="617430658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430658" name="Icon_Formula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35" cy="314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pct"/>
          <w:vAlign w:val="center"/>
        </w:tcPr>
        <w:p w:rsidR="004A009A" w:rsidRPr="00C77CAB" w:rsidRDefault="006256EF" w:rsidP="004A009A">
          <w:pPr>
            <w:tabs>
              <w:tab w:val="center" w:pos="4536"/>
              <w:tab w:val="right" w:pos="9072"/>
            </w:tabs>
            <w:rPr>
              <w:sz w:val="26"/>
              <w:szCs w:val="26"/>
            </w:rPr>
          </w:pPr>
          <w:r w:rsidRPr="00C77CAB">
            <w:rPr>
              <w:rFonts w:eastAsiaTheme="minorHAnsi" w:cstheme="minorBidi"/>
              <w:sz w:val="26"/>
              <w:szCs w:val="26"/>
            </w:rPr>
            <w:fldChar w:fldCharType="begin"/>
          </w:r>
          <w:r w:rsidRPr="00C77CAB">
            <w:rPr>
              <w:rFonts w:eastAsiaTheme="minorHAnsi" w:cstheme="minorBidi"/>
              <w:sz w:val="26"/>
              <w:szCs w:val="26"/>
            </w:rPr>
            <w:instrText xml:space="preserve"> DOCPROPERTY rox_DocType \* MERGEFORMAT </w:instrText>
          </w:r>
          <w:r w:rsidRPr="00C77CAB">
            <w:rPr>
              <w:rFonts w:eastAsiaTheme="minorHAnsi" w:cstheme="minorBidi"/>
              <w:sz w:val="26"/>
              <w:szCs w:val="26"/>
            </w:rPr>
            <w:fldChar w:fldCharType="separate"/>
          </w:r>
          <w:r w:rsidR="00FD057D" w:rsidRPr="00C77CAB">
            <w:rPr>
              <w:rFonts w:eastAsiaTheme="minorHAnsi" w:cstheme="minorBidi"/>
              <w:sz w:val="26"/>
              <w:szCs w:val="26"/>
            </w:rPr>
            <w:t>Formular</w:t>
          </w:r>
          <w:r w:rsidRPr="00C77CAB">
            <w:rPr>
              <w:rFonts w:eastAsiaTheme="minorHAnsi" w:cstheme="minorBidi"/>
              <w:sz w:val="26"/>
              <w:szCs w:val="26"/>
            </w:rPr>
            <w:fldChar w:fldCharType="end"/>
          </w:r>
        </w:p>
      </w:tc>
      <w:tc>
        <w:tcPr>
          <w:tcW w:w="3040" w:type="pct"/>
          <w:vAlign w:val="center"/>
        </w:tcPr>
        <w:p w:rsidR="004A009A" w:rsidRPr="00C77CAB" w:rsidRDefault="006256EF" w:rsidP="000D142F">
          <w:pPr>
            <w:tabs>
              <w:tab w:val="center" w:pos="4536"/>
              <w:tab w:val="right" w:pos="9072"/>
            </w:tabs>
            <w:jc w:val="center"/>
            <w:rPr>
              <w:b/>
              <w:sz w:val="26"/>
              <w:szCs w:val="26"/>
            </w:rPr>
          </w:pPr>
          <w:r w:rsidRPr="00C77CAB">
            <w:rPr>
              <w:rFonts w:eastAsiaTheme="minorHAnsi" w:cstheme="minorBidi"/>
              <w:b/>
              <w:sz w:val="26"/>
              <w:szCs w:val="26"/>
            </w:rPr>
            <w:fldChar w:fldCharType="begin"/>
          </w:r>
          <w:r w:rsidRPr="00C77CAB">
            <w:rPr>
              <w:rFonts w:eastAsiaTheme="minorHAnsi" w:cstheme="minorBidi"/>
              <w:b/>
              <w:sz w:val="26"/>
              <w:szCs w:val="26"/>
            </w:rPr>
            <w:instrText xml:space="preserve"> DOCPROPERTY rox_Title \* MERGEFORMAT </w:instrText>
          </w:r>
          <w:r w:rsidRPr="00C77CAB">
            <w:rPr>
              <w:rFonts w:eastAsiaTheme="minorHAnsi" w:cstheme="minorBidi"/>
              <w:b/>
              <w:sz w:val="26"/>
              <w:szCs w:val="26"/>
            </w:rPr>
            <w:fldChar w:fldCharType="separate"/>
          </w:r>
          <w:r w:rsidR="00FD057D" w:rsidRPr="00C77CAB">
            <w:rPr>
              <w:rFonts w:eastAsiaTheme="minorHAnsi" w:cstheme="minorBidi"/>
              <w:b/>
              <w:sz w:val="26"/>
              <w:szCs w:val="26"/>
            </w:rPr>
            <w:t>Ärztliche Bescheinigung Aufnahme SP</w:t>
          </w:r>
          <w:r w:rsidRPr="00C77CAB">
            <w:rPr>
              <w:rFonts w:eastAsiaTheme="minorHAnsi" w:cstheme="minorBidi"/>
              <w:b/>
              <w:sz w:val="26"/>
              <w:szCs w:val="26"/>
            </w:rPr>
            <w:fldChar w:fldCharType="end"/>
          </w:r>
        </w:p>
      </w:tc>
    </w:tr>
  </w:tbl>
  <w:p w:rsidR="00A10CE4" w:rsidRDefault="00A10CE4" w:rsidP="007C017F">
    <w:pPr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E18C5"/>
    <w:multiLevelType w:val="hybridMultilevel"/>
    <w:tmpl w:val="D1C4EF2E"/>
    <w:lvl w:ilvl="0" w:tplc="31AAC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83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D65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0E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27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D25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4E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A0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D40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9402D"/>
    <w:multiLevelType w:val="hybridMultilevel"/>
    <w:tmpl w:val="67E4FB7A"/>
    <w:lvl w:ilvl="0" w:tplc="CB4252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FC06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52084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9A40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F29E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D281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D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E8290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592D4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E4D83"/>
    <w:multiLevelType w:val="hybridMultilevel"/>
    <w:tmpl w:val="F2D2F1AE"/>
    <w:lvl w:ilvl="0" w:tplc="9D7AD72C">
      <w:start w:val="1"/>
      <w:numFmt w:val="bullet"/>
      <w:lvlText w:val=""/>
      <w:lvlJc w:val="left"/>
      <w:pPr>
        <w:ind w:left="1069" w:hanging="360"/>
      </w:pPr>
      <w:rPr>
        <w:rFonts w:ascii="Wingdings" w:eastAsia="Times New Roman" w:hAnsi="Wingdings" w:cs="Times New Roman" w:hint="default"/>
        <w:b w:val="0"/>
      </w:rPr>
    </w:lvl>
    <w:lvl w:ilvl="1" w:tplc="5D7CB38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D2441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5A8E80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28AFE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FC8125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60EA14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82E164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6DE106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Borst, Kathleen - 04.01.2024"/>
    <w:docVar w:name="rox_step_freigeber" w:val="Hahn, Ulrike - 08.01.2024"/>
    <w:docVar w:name="rox_step_pruefer" w:val="Rüth, Andrea - 08.01.2024"/>
  </w:docVars>
  <w:rsids>
    <w:rsidRoot w:val="00A4082F"/>
    <w:rsid w:val="00006FE8"/>
    <w:rsid w:val="00014068"/>
    <w:rsid w:val="000305E2"/>
    <w:rsid w:val="00057523"/>
    <w:rsid w:val="00061458"/>
    <w:rsid w:val="000650A9"/>
    <w:rsid w:val="00095549"/>
    <w:rsid w:val="000A45B9"/>
    <w:rsid w:val="000A6EFB"/>
    <w:rsid w:val="000D142F"/>
    <w:rsid w:val="000D4139"/>
    <w:rsid w:val="000F10EE"/>
    <w:rsid w:val="000F24B2"/>
    <w:rsid w:val="00104D49"/>
    <w:rsid w:val="00110F1A"/>
    <w:rsid w:val="00120C24"/>
    <w:rsid w:val="00127609"/>
    <w:rsid w:val="00130AB6"/>
    <w:rsid w:val="001335A2"/>
    <w:rsid w:val="00172441"/>
    <w:rsid w:val="0018268D"/>
    <w:rsid w:val="00185DAD"/>
    <w:rsid w:val="00187C10"/>
    <w:rsid w:val="001A0814"/>
    <w:rsid w:val="001A0AEA"/>
    <w:rsid w:val="001B0289"/>
    <w:rsid w:val="001B7EE0"/>
    <w:rsid w:val="001D116E"/>
    <w:rsid w:val="001E5C0F"/>
    <w:rsid w:val="001F30A1"/>
    <w:rsid w:val="0020426B"/>
    <w:rsid w:val="002073B5"/>
    <w:rsid w:val="00220CF1"/>
    <w:rsid w:val="002272F6"/>
    <w:rsid w:val="0024032B"/>
    <w:rsid w:val="0025132A"/>
    <w:rsid w:val="0025497B"/>
    <w:rsid w:val="002708E1"/>
    <w:rsid w:val="002B2DFD"/>
    <w:rsid w:val="002B5D12"/>
    <w:rsid w:val="002C33C5"/>
    <w:rsid w:val="002D20F4"/>
    <w:rsid w:val="002D3AE2"/>
    <w:rsid w:val="002E09E7"/>
    <w:rsid w:val="002F0B75"/>
    <w:rsid w:val="00307743"/>
    <w:rsid w:val="0031240C"/>
    <w:rsid w:val="00330A0F"/>
    <w:rsid w:val="00334003"/>
    <w:rsid w:val="00356DC5"/>
    <w:rsid w:val="00382A28"/>
    <w:rsid w:val="003A02BA"/>
    <w:rsid w:val="003A2294"/>
    <w:rsid w:val="003D5A11"/>
    <w:rsid w:val="003F1A0B"/>
    <w:rsid w:val="00412118"/>
    <w:rsid w:val="00415468"/>
    <w:rsid w:val="004348D0"/>
    <w:rsid w:val="0045021C"/>
    <w:rsid w:val="00456DBB"/>
    <w:rsid w:val="004660D9"/>
    <w:rsid w:val="004676FD"/>
    <w:rsid w:val="004859C9"/>
    <w:rsid w:val="004A009A"/>
    <w:rsid w:val="004A4E2C"/>
    <w:rsid w:val="004D0DCF"/>
    <w:rsid w:val="004F291F"/>
    <w:rsid w:val="004F45AC"/>
    <w:rsid w:val="004F5121"/>
    <w:rsid w:val="00502913"/>
    <w:rsid w:val="005136F2"/>
    <w:rsid w:val="00523AD0"/>
    <w:rsid w:val="00524206"/>
    <w:rsid w:val="005329E0"/>
    <w:rsid w:val="005418FB"/>
    <w:rsid w:val="00570BCD"/>
    <w:rsid w:val="005964D7"/>
    <w:rsid w:val="005A00C5"/>
    <w:rsid w:val="005C1D12"/>
    <w:rsid w:val="005D31CC"/>
    <w:rsid w:val="005E68E8"/>
    <w:rsid w:val="005F3663"/>
    <w:rsid w:val="005F3A9E"/>
    <w:rsid w:val="005F4F0B"/>
    <w:rsid w:val="00603492"/>
    <w:rsid w:val="00623551"/>
    <w:rsid w:val="006256EF"/>
    <w:rsid w:val="00625892"/>
    <w:rsid w:val="00645211"/>
    <w:rsid w:val="0068504E"/>
    <w:rsid w:val="006B5B13"/>
    <w:rsid w:val="006D410A"/>
    <w:rsid w:val="006F778A"/>
    <w:rsid w:val="0074479B"/>
    <w:rsid w:val="00746D10"/>
    <w:rsid w:val="00750EB6"/>
    <w:rsid w:val="00756A75"/>
    <w:rsid w:val="0077172E"/>
    <w:rsid w:val="007838B4"/>
    <w:rsid w:val="00783976"/>
    <w:rsid w:val="00787634"/>
    <w:rsid w:val="00795C65"/>
    <w:rsid w:val="007C017F"/>
    <w:rsid w:val="007D0F52"/>
    <w:rsid w:val="00835B08"/>
    <w:rsid w:val="008401B9"/>
    <w:rsid w:val="0084620B"/>
    <w:rsid w:val="0085055A"/>
    <w:rsid w:val="008513B0"/>
    <w:rsid w:val="00862579"/>
    <w:rsid w:val="008767FB"/>
    <w:rsid w:val="00885736"/>
    <w:rsid w:val="008913CA"/>
    <w:rsid w:val="008E18AB"/>
    <w:rsid w:val="008E2D58"/>
    <w:rsid w:val="0090714C"/>
    <w:rsid w:val="00912B09"/>
    <w:rsid w:val="00920DB2"/>
    <w:rsid w:val="0095266B"/>
    <w:rsid w:val="00970DE7"/>
    <w:rsid w:val="009801FE"/>
    <w:rsid w:val="009A276A"/>
    <w:rsid w:val="009B6A0A"/>
    <w:rsid w:val="009E4747"/>
    <w:rsid w:val="009F5C29"/>
    <w:rsid w:val="009F7248"/>
    <w:rsid w:val="00A10CE4"/>
    <w:rsid w:val="00A11616"/>
    <w:rsid w:val="00A30E7B"/>
    <w:rsid w:val="00A4082F"/>
    <w:rsid w:val="00A821A1"/>
    <w:rsid w:val="00A87847"/>
    <w:rsid w:val="00A87D17"/>
    <w:rsid w:val="00AA4132"/>
    <w:rsid w:val="00AB0A39"/>
    <w:rsid w:val="00AB6E14"/>
    <w:rsid w:val="00AC3F86"/>
    <w:rsid w:val="00AD5394"/>
    <w:rsid w:val="00AE5A84"/>
    <w:rsid w:val="00B0442B"/>
    <w:rsid w:val="00B05C3F"/>
    <w:rsid w:val="00B07A25"/>
    <w:rsid w:val="00B15869"/>
    <w:rsid w:val="00B1632B"/>
    <w:rsid w:val="00B31C7F"/>
    <w:rsid w:val="00B472F8"/>
    <w:rsid w:val="00B52E2E"/>
    <w:rsid w:val="00B560B6"/>
    <w:rsid w:val="00B662B2"/>
    <w:rsid w:val="00B92F1B"/>
    <w:rsid w:val="00BA0ACB"/>
    <w:rsid w:val="00BC1212"/>
    <w:rsid w:val="00BE40EC"/>
    <w:rsid w:val="00BE5047"/>
    <w:rsid w:val="00BE64AE"/>
    <w:rsid w:val="00C14F97"/>
    <w:rsid w:val="00C17F78"/>
    <w:rsid w:val="00C21DAA"/>
    <w:rsid w:val="00C22584"/>
    <w:rsid w:val="00C306F0"/>
    <w:rsid w:val="00C46E3F"/>
    <w:rsid w:val="00C509F2"/>
    <w:rsid w:val="00C53403"/>
    <w:rsid w:val="00C77CAB"/>
    <w:rsid w:val="00C92401"/>
    <w:rsid w:val="00CB2C11"/>
    <w:rsid w:val="00CB6E39"/>
    <w:rsid w:val="00CD18FB"/>
    <w:rsid w:val="00CE2728"/>
    <w:rsid w:val="00CF0517"/>
    <w:rsid w:val="00CF3917"/>
    <w:rsid w:val="00D136EE"/>
    <w:rsid w:val="00D616D9"/>
    <w:rsid w:val="00D67D9A"/>
    <w:rsid w:val="00D75517"/>
    <w:rsid w:val="00D75990"/>
    <w:rsid w:val="00D83367"/>
    <w:rsid w:val="00D909D0"/>
    <w:rsid w:val="00D96B41"/>
    <w:rsid w:val="00DA22F2"/>
    <w:rsid w:val="00DB7768"/>
    <w:rsid w:val="00DD22F2"/>
    <w:rsid w:val="00E110CD"/>
    <w:rsid w:val="00E11DB2"/>
    <w:rsid w:val="00E14D5F"/>
    <w:rsid w:val="00E22469"/>
    <w:rsid w:val="00E2631F"/>
    <w:rsid w:val="00E26D9A"/>
    <w:rsid w:val="00E31DC9"/>
    <w:rsid w:val="00E34408"/>
    <w:rsid w:val="00E37181"/>
    <w:rsid w:val="00E373CC"/>
    <w:rsid w:val="00E77B6B"/>
    <w:rsid w:val="00E97F2E"/>
    <w:rsid w:val="00EC3617"/>
    <w:rsid w:val="00EC7623"/>
    <w:rsid w:val="00EE3376"/>
    <w:rsid w:val="00F0510B"/>
    <w:rsid w:val="00F20645"/>
    <w:rsid w:val="00F53EF5"/>
    <w:rsid w:val="00FA1171"/>
    <w:rsid w:val="00FA131D"/>
    <w:rsid w:val="00FD057D"/>
    <w:rsid w:val="00FD061E"/>
    <w:rsid w:val="00FD1ECA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B899B0-F6FA-4678-983E-31B90286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4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549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549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549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5497B"/>
    <w:pPr>
      <w:spacing w:before="240" w:after="60"/>
      <w:outlineLvl w:val="6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line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 w:after="120"/>
      <w:jc w:val="center"/>
    </w:pPr>
    <w:rPr>
      <w:b/>
      <w:bCs/>
      <w:sz w:val="28"/>
    </w:rPr>
  </w:style>
  <w:style w:type="paragraph" w:customStyle="1" w:styleId="berschrift4a">
    <w:name w:val="Überschrift4a"/>
    <w:basedOn w:val="Textkrper"/>
    <w:pPr>
      <w:keepNext/>
      <w:tabs>
        <w:tab w:val="left" w:pos="994"/>
      </w:tabs>
      <w:spacing w:before="60" w:after="60" w:line="240" w:lineRule="atLeast"/>
      <w:outlineLvl w:val="0"/>
    </w:pPr>
    <w:rPr>
      <w:bCs w:val="0"/>
      <w:szCs w:val="20"/>
    </w:rPr>
  </w:style>
  <w:style w:type="paragraph" w:customStyle="1" w:styleId="berschrift4b">
    <w:name w:val="Überschrift4b"/>
    <w:basedOn w:val="berschrift4a"/>
    <w:pPr>
      <w:spacing w:before="0"/>
    </w:pPr>
  </w:style>
  <w:style w:type="paragraph" w:customStyle="1" w:styleId="berschrift4-stpfl">
    <w:name w:val="Überschrift 4-stpfl"/>
    <w:basedOn w:val="berschrift4"/>
    <w:pPr>
      <w:spacing w:before="40" w:after="120"/>
      <w:jc w:val="center"/>
    </w:pPr>
    <w:rPr>
      <w:rFonts w:ascii="Futurist" w:hAnsi="Futurist"/>
      <w:b w:val="0"/>
      <w:bCs w:val="0"/>
      <w:color w:val="008080"/>
      <w:spacing w:val="20"/>
      <w:sz w:val="26"/>
      <w:szCs w:val="20"/>
    </w:rPr>
  </w:style>
  <w:style w:type="paragraph" w:styleId="Sprechblasentext">
    <w:name w:val="Balloon Text"/>
    <w:basedOn w:val="Standard"/>
    <w:semiHidden/>
    <w:rsid w:val="004A4E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9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-1-stpfl">
    <w:name w:val="fuss-1-stpfl"/>
    <w:basedOn w:val="Kopfzeile"/>
    <w:rsid w:val="00795C65"/>
    <w:pPr>
      <w:keepNext/>
      <w:tabs>
        <w:tab w:val="clear" w:pos="4536"/>
        <w:tab w:val="clear" w:pos="9072"/>
        <w:tab w:val="left" w:pos="994"/>
      </w:tabs>
      <w:spacing w:line="240" w:lineRule="atLeast"/>
      <w:jc w:val="both"/>
      <w:outlineLvl w:val="0"/>
    </w:pPr>
    <w:rPr>
      <w:rFonts w:ascii="Futura Bk BT" w:hAnsi="Futura Bk BT"/>
      <w:b/>
      <w:szCs w:val="20"/>
    </w:rPr>
  </w:style>
  <w:style w:type="character" w:customStyle="1" w:styleId="berschrift3Zchn">
    <w:name w:val="Überschrift 3 Zchn"/>
    <w:link w:val="berschrift3"/>
    <w:semiHidden/>
    <w:rsid w:val="002549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5Zchn">
    <w:name w:val="Überschrift 5 Zchn"/>
    <w:link w:val="berschrift5"/>
    <w:semiHidden/>
    <w:rsid w:val="002549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2549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25497B"/>
    <w:rPr>
      <w:rFonts w:ascii="Calibri" w:eastAsia="Times New Roman" w:hAnsi="Calibri" w:cs="Times New Roman"/>
      <w:sz w:val="24"/>
      <w:szCs w:val="24"/>
    </w:rPr>
  </w:style>
  <w:style w:type="table" w:customStyle="1" w:styleId="TableGrid0">
    <w:name w:val="Table Grid_0"/>
    <w:basedOn w:val="NormaleTabelle"/>
    <w:uiPriority w:val="39"/>
    <w:rsid w:val="00F0510B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F3A8B"/>
    <w:rPr>
      <w:rFonts w:ascii="Arial" w:eastAsia="Calibri" w:hAnsi="Arial"/>
      <w:sz w:val="22"/>
      <w:szCs w:val="22"/>
      <w:lang w:eastAsia="en-US"/>
    </w:rPr>
  </w:style>
  <w:style w:type="table" w:customStyle="1" w:styleId="TableGrid1">
    <w:name w:val="Table Grid_1"/>
    <w:basedOn w:val="NormaleTabelle"/>
    <w:uiPriority w:val="39"/>
    <w:rsid w:val="00F0510B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7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\Desktop\AWO%20QM%20Handbuch_13.01.20\V._Formulare\Formulare_station&#228;r_2020\2_FO_Station&#228;re_Aufnahme\FO%20AF%200001%20&#196;rztliche%20Bescheinigung_4.0_15.05.201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B010C9FF9B4D8782974E286D861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7E7D8-B378-4200-B7E4-70AABE562BDA}"/>
      </w:docPartPr>
      <w:docPartBody>
        <w:p w:rsidR="005136F2" w:rsidRDefault="00D34BB8" w:rsidP="000D4139">
          <w:pPr>
            <w:pStyle w:val="EFB010C9FF9B4D8782974E286D8614AD"/>
          </w:pPr>
          <w:r w:rsidRPr="00E2246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i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86"/>
    <w:rsid w:val="00074A86"/>
    <w:rsid w:val="000D4139"/>
    <w:rsid w:val="0025132A"/>
    <w:rsid w:val="00263186"/>
    <w:rsid w:val="003D0A9C"/>
    <w:rsid w:val="004348D0"/>
    <w:rsid w:val="005136F2"/>
    <w:rsid w:val="00BD09BA"/>
    <w:rsid w:val="00D16C7D"/>
    <w:rsid w:val="00D34BB8"/>
    <w:rsid w:val="00E77B9A"/>
    <w:rsid w:val="00EC6E2A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4139"/>
    <w:rPr>
      <w:color w:val="808080"/>
    </w:rPr>
  </w:style>
  <w:style w:type="paragraph" w:customStyle="1" w:styleId="C80DF1429F984A68820330873F8FAA67">
    <w:name w:val="C80DF1429F984A68820330873F8FAA67"/>
    <w:rsid w:val="004348D0"/>
  </w:style>
  <w:style w:type="paragraph" w:customStyle="1" w:styleId="793E97C94F8C4D35B9F4E2F5CB37E638">
    <w:name w:val="793E97C94F8C4D35B9F4E2F5CB37E638"/>
    <w:rsid w:val="000D4139"/>
  </w:style>
  <w:style w:type="paragraph" w:customStyle="1" w:styleId="F567782A2D6E4818B1427563F4D75278">
    <w:name w:val="F567782A2D6E4818B1427563F4D75278"/>
    <w:rsid w:val="000D4139"/>
  </w:style>
  <w:style w:type="paragraph" w:customStyle="1" w:styleId="EFB010C9FF9B4D8782974E286D8614AD">
    <w:name w:val="EFB010C9FF9B4D8782974E286D8614AD"/>
    <w:rsid w:val="000D4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6E51-E286-48CA-9295-CFC12112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 AF 0001 Ärztliche Bescheinigung_4.0_15.05.2018</Template>
  <TotalTime>0</TotalTime>
  <Pages>2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 Bescheinigung Aufnahme SP</vt:lpstr>
    </vt:vector>
  </TitlesOfParts>
  <Company>AWO Akademie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 Bescheinigung Aufnahme SP</dc:title>
  <dc:creator>Windows-Benutzer</dc:creator>
  <cp:lastModifiedBy>Frick Sandy</cp:lastModifiedBy>
  <cp:revision>2</cp:revision>
  <cp:lastPrinted>2018-05-08T10:36:00Z</cp:lastPrinted>
  <dcterms:created xsi:type="dcterms:W3CDTF">2024-01-09T14:20:00Z</dcterms:created>
  <dcterms:modified xsi:type="dcterms:W3CDTF">2024-01-09T14:20:00Z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Description">
    <vt:lpwstr> </vt:lpwstr>
  </property>
  <property fmtid="{D5CDD505-2E9C-101B-9397-08002B2CF9AE}" pid="3" name="rox_DocPath">
    <vt:lpwstr>Dokumente/5. Alter und Pflege/5.01 Allgemein/Prozessordner Stationäre Pflege /Aufnahme/Einzug/</vt:lpwstr>
  </property>
  <property fmtid="{D5CDD505-2E9C-101B-9397-08002B2CF9AE}" pid="4" name="rox_DocType">
    <vt:lpwstr>Formular</vt:lpwstr>
  </property>
  <property fmtid="{D5CDD505-2E9C-101B-9397-08002B2CF9AE}" pid="5" name="rox_DokTypeKuerzel">
    <vt:lpwstr>FO</vt:lpwstr>
  </property>
  <property fmtid="{D5CDD505-2E9C-101B-9397-08002B2CF9AE}" pid="6" name="rox_Dokumentenabkuerzung">
    <vt:lpwstr>AF 0001</vt:lpwstr>
  </property>
  <property fmtid="{D5CDD505-2E9C-101B-9397-08002B2CF9AE}" pid="7" name="rox_FileName">
    <vt:lpwstr>AF 0001 ÄrztlBescheinigungAufnahme - Format angepasst.docx</vt:lpwstr>
  </property>
  <property fmtid="{D5CDD505-2E9C-101B-9397-08002B2CF9AE}" pid="8" name="rox_Geltungsbereich">
    <vt:lpwstr>Stationäre Pflege</vt:lpwstr>
  </property>
  <property fmtid="{D5CDD505-2E9C-101B-9397-08002B2CF9AE}" pid="9" name="rox_ID">
    <vt:lpwstr>26463</vt:lpwstr>
  </property>
  <property fmtid="{D5CDD505-2E9C-101B-9397-08002B2CF9AE}" pid="10" name="rox_Meta">
    <vt:lpwstr>21</vt:lpwstr>
  </property>
  <property fmtid="{D5CDD505-2E9C-101B-9397-08002B2CF9AE}" pid="11" name="rox_Meta0">
    <vt:lpwstr>&lt;fields&gt;&lt;Field id="rox_Size" caption="Dateigröße" orderid="12" /&gt;&lt;Field id="rox_ID" caption="ID" orderid="30" /&gt;&lt;Field id="rox_</vt:lpwstr>
  </property>
  <property fmtid="{D5CDD505-2E9C-101B-9397-08002B2CF9AE}" pid="12" name="rox_Meta1">
    <vt:lpwstr>Title" caption="Titel" orderid="1" /&gt;&lt;Field id="rox_Status" caption="Status" orderid="4" /&gt;&lt;Field id="rox_Revision" caption="Re</vt:lpwstr>
  </property>
  <property fmtid="{D5CDD505-2E9C-101B-9397-08002B2CF9AE}" pid="13" name="rox_Meta10">
    <vt:lpwstr>="19"&gt;Borst, Kathleen - 04.01.2024&lt;/Field&gt;&lt;Field id="rox_step_pruefung_d" caption="Prüfung abgeschlossen am" orderid="20" /&gt;&lt;Fi</vt:lpwstr>
  </property>
  <property fmtid="{D5CDD505-2E9C-101B-9397-08002B2CF9AE}" pid="14" name="rox_Meta11">
    <vt:lpwstr>eld id="rox_step_pruefung_u" caption="Prüfung abgeschlossen durch" orderid="21" /&gt;&lt;Field id="rox_step_pruefer" caption="Prüfe</vt:lpwstr>
  </property>
  <property fmtid="{D5CDD505-2E9C-101B-9397-08002B2CF9AE}" pid="15" name="rox_Meta12">
    <vt:lpwstr>r (alle)" type="roleconcat" orderid="22"&gt;Rüth, Andrea - 08.01.2024&lt;/Field&gt;&lt;Field id="rox_step_freigabe_d" caption="Freigabe abg</vt:lpwstr>
  </property>
  <property fmtid="{D5CDD505-2E9C-101B-9397-08002B2CF9AE}" pid="16" name="rox_Meta13">
    <vt:lpwstr>eschlossen am" orderid="23" /&gt;&lt;Field id="rox_step_freigabe_u" caption="Freigabe abgeschlossen durch" orderid="24" /&gt;&lt;Field id="</vt:lpwstr>
  </property>
  <property fmtid="{D5CDD505-2E9C-101B-9397-08002B2CF9AE}" pid="17" name="rox_Meta14">
    <vt:lpwstr>rox_step_freigeber" caption="Freigeber (alle)" type="roleconcat" orderid="25"&gt;Hahn, Ulrike - 08.01.2024&lt;/Field&gt;&lt;Field id="rox_D</vt:lpwstr>
  </property>
  <property fmtid="{D5CDD505-2E9C-101B-9397-08002B2CF9AE}" pid="18" name="rox_Meta15">
    <vt:lpwstr>okTypeKuerzel" caption="Dokumententypkürzel" orderid="26" /&gt;&lt;Field id="rox_ReferencesTo" caption="Referenzen auf" type="RefTo</vt:lpwstr>
  </property>
  <property fmtid="{D5CDD505-2E9C-101B-9397-08002B2CF9AE}" pid="19" name="rox_Meta16">
    <vt:lpwstr>" url="https://awo-unterfranken.roxtra.com/Roxtra" colcount="1" orderid="33" /&gt;&lt;GlobalFieldHandler url="https://awo-unterfranke</vt:lpwstr>
  </property>
  <property fmtid="{D5CDD505-2E9C-101B-9397-08002B2CF9AE}" pid="20" name="rox_Meta17">
    <vt:lpwstr>n.roxtra.com/Roxtra/doc/DownloadGlobalFieldHandler.ashx?token=eyJhbGciOiJIUzI1NiIsImtpZCI6IjNlMjk3MDA2LTMwMmUtNGI4Ni05MTUxLTc3Y</vt:lpwstr>
  </property>
  <property fmtid="{D5CDD505-2E9C-101B-9397-08002B2CF9AE}" pid="21" name="rox_Meta18">
    <vt:lpwstr>WYzOWRhYjg0MyIsInR5cCI6IkpXVCJ9.eyJVc2VySUQiOiIxNjMiLCJyZXF1ZXN0ZWRCeUNsaWVudElEIjoiM2UyOTcwMDYtMzAyZS00Yjg2LTkxNTEtNzdhZjM5ZGF</vt:lpwstr>
  </property>
  <property fmtid="{D5CDD505-2E9C-101B-9397-08002B2CF9AE}" pid="22" name="rox_Meta19">
    <vt:lpwstr>iODQzIiwibmJmIjoxNzA0NzkzMTg5LCJleHAiOjE3MDQ3OTY3ODksImlhdCI6MTcwNDc5MzE4OSwiaXNzIjoicm9YdHJhIn0.NlEtZizxdyYhFxUu_yXddScGIO7ncx</vt:lpwstr>
  </property>
  <property fmtid="{D5CDD505-2E9C-101B-9397-08002B2CF9AE}" pid="23" name="rox_Meta2">
    <vt:lpwstr>vision" orderid="5" /&gt;&lt;Field id="rox_Description" caption="Beschreibung" orderid="6" /&gt;&lt;Field id="rox_DocType" caption="Dokumen</vt:lpwstr>
  </property>
  <property fmtid="{D5CDD505-2E9C-101B-9397-08002B2CF9AE}" pid="24" name="rox_Meta20">
    <vt:lpwstr>iiKQyhyFR2jnU" /&gt;&lt;/fields&gt;</vt:lpwstr>
  </property>
  <property fmtid="{D5CDD505-2E9C-101B-9397-08002B2CF9AE}" pid="25" name="rox_Meta3">
    <vt:lpwstr>tentyp" orderid="11" /&gt;&lt;Field id="rox_UpdatedBy" caption="Geändert durch" orderid="16" /&gt;&lt;Field id="rox_UpdatedAt" caption="Geä</vt:lpwstr>
  </property>
  <property fmtid="{D5CDD505-2E9C-101B-9397-08002B2CF9AE}" pid="26" name="rox_Meta4">
    <vt:lpwstr>ndert am" orderid="15" /&gt;&lt;Field id="rox_DocPath" caption="Pfad" orderid="31" /&gt;&lt;Field id="rox_ParentDocTitle" caption="Ordner</vt:lpwstr>
  </property>
  <property fmtid="{D5CDD505-2E9C-101B-9397-08002B2CF9AE}" pid="27" name="rox_Meta5">
    <vt:lpwstr>" orderid="32" /&gt;&lt;Field id="rox_FileName" caption="Dateiname" orderid="3" /&gt;&lt;Field id="rox_Dokumentenabkuerzung" caption="Dokum</vt:lpwstr>
  </property>
  <property fmtid="{D5CDD505-2E9C-101B-9397-08002B2CF9AE}" pid="28" name="rox_Meta6">
    <vt:lpwstr>entenabkürzung" orderid="2" /&gt;&lt;Field id="rox_Usprungsversion" caption="Usprungsversion" orderid="7" /&gt;&lt;Field id="rox_Geltungsbe</vt:lpwstr>
  </property>
  <property fmtid="{D5CDD505-2E9C-101B-9397-08002B2CF9AE}" pid="29" name="rox_Meta7">
    <vt:lpwstr>reich" caption="Geltungsbereich" orderid="8" /&gt;&lt;Field id="rox_Wiedervorlage" caption="Wiedervorlage" orderid="9" /&gt;&lt;Field id="r</vt:lpwstr>
  </property>
  <property fmtid="{D5CDD505-2E9C-101B-9397-08002B2CF9AE}" pid="30" name="rox_Meta8">
    <vt:lpwstr>ox_step_bearbeitung_d" caption="Bearbeitung abgeschlossen am" orderid="17" /&gt;&lt;Field id="rox_step_bearbeitung_u" caption="Bearbe</vt:lpwstr>
  </property>
  <property fmtid="{D5CDD505-2E9C-101B-9397-08002B2CF9AE}" pid="31" name="rox_Meta9">
    <vt:lpwstr>itung abgeschlossen durch" orderid="18" /&gt;&lt;Field id="rox_step_bearbeiter" caption="Bearbeiter (alle)" type="roleconcat" orderid</vt:lpwstr>
  </property>
  <property fmtid="{D5CDD505-2E9C-101B-9397-08002B2CF9AE}" pid="32" name="rox_ParentDocTitle">
    <vt:lpwstr>Einzug</vt:lpwstr>
  </property>
  <property fmtid="{D5CDD505-2E9C-101B-9397-08002B2CF9AE}" pid="33" name="rox_ReferencesTo">
    <vt:lpwstr>...</vt:lpwstr>
  </property>
  <property fmtid="{D5CDD505-2E9C-101B-9397-08002B2CF9AE}" pid="34" name="rox_Revision">
    <vt:lpwstr>003/01.2024</vt:lpwstr>
  </property>
  <property fmtid="{D5CDD505-2E9C-101B-9397-08002B2CF9AE}" pid="35" name="rox_Size">
    <vt:lpwstr>40315</vt:lpwstr>
  </property>
  <property fmtid="{D5CDD505-2E9C-101B-9397-08002B2CF9AE}" pid="36" name="rox_Status">
    <vt:lpwstr>freigegeben</vt:lpwstr>
  </property>
  <property fmtid="{D5CDD505-2E9C-101B-9397-08002B2CF9AE}" pid="37" name="rox_step_bearbeiter">
    <vt:lpwstr>Borst, Kathleen...</vt:lpwstr>
  </property>
  <property fmtid="{D5CDD505-2E9C-101B-9397-08002B2CF9AE}" pid="38" name="rox_step_bearbeitung_d">
    <vt:lpwstr>04.01.2024</vt:lpwstr>
  </property>
  <property fmtid="{D5CDD505-2E9C-101B-9397-08002B2CF9AE}" pid="39" name="rox_step_bearbeitung_u">
    <vt:lpwstr>Borst, Kathleen</vt:lpwstr>
  </property>
  <property fmtid="{D5CDD505-2E9C-101B-9397-08002B2CF9AE}" pid="40" name="rox_step_freigabe_d">
    <vt:lpwstr>08.01.2024</vt:lpwstr>
  </property>
  <property fmtid="{D5CDD505-2E9C-101B-9397-08002B2CF9AE}" pid="41" name="rox_step_freigabe_u">
    <vt:lpwstr>Hahn, Ulrike</vt:lpwstr>
  </property>
  <property fmtid="{D5CDD505-2E9C-101B-9397-08002B2CF9AE}" pid="42" name="rox_step_freigeber">
    <vt:lpwstr>Hahn, Ulrike...</vt:lpwstr>
  </property>
  <property fmtid="{D5CDD505-2E9C-101B-9397-08002B2CF9AE}" pid="43" name="rox_step_pruefer">
    <vt:lpwstr>Rüth, Andrea...</vt:lpwstr>
  </property>
  <property fmtid="{D5CDD505-2E9C-101B-9397-08002B2CF9AE}" pid="44" name="rox_step_pruefung_d">
    <vt:lpwstr>08.01.2024</vt:lpwstr>
  </property>
  <property fmtid="{D5CDD505-2E9C-101B-9397-08002B2CF9AE}" pid="45" name="rox_step_pruefung_u">
    <vt:lpwstr>Rüth, Andrea</vt:lpwstr>
  </property>
  <property fmtid="{D5CDD505-2E9C-101B-9397-08002B2CF9AE}" pid="46" name="rox_Title">
    <vt:lpwstr>Ärztliche Bescheinigung Aufnahme SP</vt:lpwstr>
  </property>
  <property fmtid="{D5CDD505-2E9C-101B-9397-08002B2CF9AE}" pid="47" name="rox_UpdatedAt">
    <vt:lpwstr>08.01.2024</vt:lpwstr>
  </property>
  <property fmtid="{D5CDD505-2E9C-101B-9397-08002B2CF9AE}" pid="48" name="rox_UpdatedBy">
    <vt:lpwstr>Rüth, Andrea</vt:lpwstr>
  </property>
  <property fmtid="{D5CDD505-2E9C-101B-9397-08002B2CF9AE}" pid="49" name="rox_Usprungsversion">
    <vt:lpwstr/>
  </property>
  <property fmtid="{D5CDD505-2E9C-101B-9397-08002B2CF9AE}" pid="50" name="rox_Wiedervorlage">
    <vt:lpwstr>08.01.2026</vt:lpwstr>
  </property>
</Properties>
</file>